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7A1" w:rsidRDefault="000B56A8">
      <w:pPr>
        <w:rPr>
          <w:lang w:eastAsia="zh-CN"/>
        </w:rPr>
      </w:pPr>
      <w:r w:rsidRPr="005770C4">
        <w:rPr>
          <w:rFonts w:ascii="微软雅黑" w:eastAsia="微软雅黑" w:hAnsi="微软雅黑"/>
          <w:noProof/>
          <w:sz w:val="14"/>
          <w:szCs w:val="22"/>
          <w:lang w:eastAsia="zh-CN"/>
        </w:rPr>
        <w:drawing>
          <wp:anchor distT="0" distB="0" distL="114300" distR="114300" simplePos="0" relativeHeight="251659264" behindDoc="1" locked="0" layoutInCell="1" allowOverlap="1" wp14:anchorId="75DE758B" wp14:editId="72505732">
            <wp:simplePos x="0" y="0"/>
            <wp:positionH relativeFrom="column">
              <wp:posOffset>-445770</wp:posOffset>
            </wp:positionH>
            <wp:positionV relativeFrom="paragraph">
              <wp:posOffset>82550</wp:posOffset>
            </wp:positionV>
            <wp:extent cx="2190750" cy="1029450"/>
            <wp:effectExtent l="0" t="0" r="0" b="0"/>
            <wp:wrapNone/>
            <wp:docPr id="1" name="图片 1" descr="C:\Users\LEE\AppData\Local\Temp\WeChat Files\cf5c5df15b6f34431131c6e131825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E\AppData\Local\Temp\WeChat Files\cf5c5df15b6f34431131c6e1318259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AF7" w:rsidRDefault="00E61AF7">
      <w:pPr>
        <w:rPr>
          <w:lang w:eastAsia="zh-CN"/>
        </w:rPr>
      </w:pPr>
    </w:p>
    <w:p w:rsidR="000007A1" w:rsidRDefault="000007A1">
      <w:pPr>
        <w:rPr>
          <w:lang w:eastAsia="zh-CN"/>
        </w:rPr>
      </w:pPr>
    </w:p>
    <w:tbl>
      <w:tblPr>
        <w:tblW w:w="10065" w:type="dxa"/>
        <w:jc w:val="center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5770C4" w:rsidRPr="00390D44" w:rsidTr="00AE55F4">
        <w:trPr>
          <w:trHeight w:val="756"/>
          <w:jc w:val="center"/>
        </w:trPr>
        <w:tc>
          <w:tcPr>
            <w:tcW w:w="3261" w:type="dxa"/>
            <w:tcBorders>
              <w:bottom w:val="single" w:sz="12" w:space="0" w:color="CAE0E7" w:themeColor="accent3" w:themeTint="99"/>
            </w:tcBorders>
            <w:shd w:val="clear" w:color="auto" w:fill="auto"/>
            <w:tcMar>
              <w:top w:w="0" w:type="dxa"/>
            </w:tcMar>
          </w:tcPr>
          <w:p w:rsidR="00E178C3" w:rsidRDefault="00E178C3" w:rsidP="006D6088">
            <w:pPr>
              <w:rPr>
                <w:rFonts w:ascii="微软雅黑" w:eastAsia="微软雅黑" w:hAnsi="微软雅黑"/>
                <w:sz w:val="14"/>
                <w:szCs w:val="22"/>
                <w:lang w:eastAsia="zh-CN"/>
              </w:rPr>
            </w:pPr>
            <w:bookmarkStart w:id="0" w:name="_Hlk515629815"/>
          </w:p>
          <w:p w:rsidR="00AE55F4" w:rsidRPr="00AE55F4" w:rsidRDefault="00AE55F4" w:rsidP="00AE55F4">
            <w:pPr>
              <w:rPr>
                <w:rFonts w:ascii="微软雅黑" w:eastAsia="微软雅黑" w:hAnsi="微软雅黑"/>
                <w:sz w:val="14"/>
                <w:szCs w:val="22"/>
                <w:lang w:eastAsia="zh-CN"/>
              </w:rPr>
            </w:pPr>
            <w:bookmarkStart w:id="1" w:name="_Hlk8289655"/>
            <w:bookmarkEnd w:id="1"/>
          </w:p>
          <w:p w:rsidR="00AE55F4" w:rsidRDefault="00AE55F4" w:rsidP="00AE55F4">
            <w:pPr>
              <w:rPr>
                <w:rFonts w:ascii="微软雅黑" w:eastAsia="微软雅黑" w:hAnsi="微软雅黑"/>
                <w:sz w:val="14"/>
                <w:szCs w:val="22"/>
                <w:lang w:eastAsia="zh-CN"/>
              </w:rPr>
            </w:pPr>
          </w:p>
          <w:p w:rsidR="00AE55F4" w:rsidRPr="00AE55F4" w:rsidRDefault="00AE55F4" w:rsidP="00AE55F4">
            <w:pPr>
              <w:rPr>
                <w:rFonts w:ascii="微软雅黑" w:eastAsia="微软雅黑" w:hAnsi="微软雅黑"/>
                <w:sz w:val="14"/>
                <w:szCs w:val="22"/>
                <w:lang w:eastAsia="zh-CN"/>
              </w:rPr>
            </w:pPr>
          </w:p>
        </w:tc>
        <w:tc>
          <w:tcPr>
            <w:tcW w:w="6804" w:type="dxa"/>
            <w:gridSpan w:val="2"/>
            <w:tcBorders>
              <w:bottom w:val="single" w:sz="12" w:space="0" w:color="CAE0E7" w:themeColor="accent3" w:themeTint="99"/>
            </w:tcBorders>
            <w:shd w:val="clear" w:color="auto" w:fill="auto"/>
          </w:tcPr>
          <w:p w:rsidR="00E178C3" w:rsidRPr="00390D44" w:rsidRDefault="00275B77" w:rsidP="00AD6E6B">
            <w:pPr>
              <w:pStyle w:val="1"/>
              <w:rPr>
                <w:rFonts w:ascii="微软雅黑" w:eastAsia="微软雅黑" w:hAnsi="微软雅黑"/>
                <w:sz w:val="56"/>
                <w:szCs w:val="4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56"/>
                <w:szCs w:val="48"/>
                <w:lang w:eastAsia="zh-CN"/>
              </w:rPr>
              <w:t>外</w:t>
            </w:r>
            <w:proofErr w:type="gramStart"/>
            <w:r>
              <w:rPr>
                <w:rFonts w:ascii="微软雅黑" w:eastAsia="微软雅黑" w:hAnsi="微软雅黑" w:hint="eastAsia"/>
                <w:sz w:val="56"/>
                <w:szCs w:val="48"/>
                <w:lang w:eastAsia="zh-CN"/>
              </w:rPr>
              <w:t>泌</w:t>
            </w:r>
            <w:proofErr w:type="gramEnd"/>
            <w:r>
              <w:rPr>
                <w:rFonts w:ascii="微软雅黑" w:eastAsia="微软雅黑" w:hAnsi="微软雅黑" w:hint="eastAsia"/>
                <w:sz w:val="56"/>
                <w:szCs w:val="48"/>
                <w:lang w:eastAsia="zh-CN"/>
              </w:rPr>
              <w:t>体送样</w:t>
            </w:r>
            <w:r w:rsidR="00E178C3">
              <w:rPr>
                <w:rFonts w:ascii="微软雅黑" w:eastAsia="微软雅黑" w:hAnsi="微软雅黑" w:hint="eastAsia"/>
                <w:sz w:val="56"/>
                <w:szCs w:val="48"/>
                <w:lang w:eastAsia="zh-CN"/>
              </w:rPr>
              <w:t>单</w:t>
            </w:r>
          </w:p>
        </w:tc>
      </w:tr>
      <w:tr w:rsidR="005770C4" w:rsidRPr="001C33CD" w:rsidTr="00AE5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6663" w:type="dxa"/>
            <w:gridSpan w:val="2"/>
            <w:tcBorders>
              <w:top w:val="single" w:sz="12" w:space="0" w:color="CAE0E7" w:themeColor="accent3" w:themeTint="99"/>
              <w:left w:val="single" w:sz="12" w:space="0" w:color="CAE0E7" w:themeColor="accent3" w:themeTint="99"/>
              <w:bottom w:val="single" w:sz="12" w:space="0" w:color="CAE0E7" w:themeColor="accent3" w:themeTint="99"/>
              <w:right w:val="single" w:sz="12" w:space="0" w:color="CAE0E7" w:themeColor="accent3" w:themeTint="99"/>
            </w:tcBorders>
            <w:shd w:val="clear" w:color="auto" w:fill="auto"/>
          </w:tcPr>
          <w:p w:rsidR="00397E29" w:rsidRDefault="007C2AA5" w:rsidP="000B56A8">
            <w:pPr>
              <w:pStyle w:val="rightalignedtext"/>
              <w:tabs>
                <w:tab w:val="left" w:pos="1425"/>
              </w:tabs>
              <w:ind w:right="720"/>
              <w:jc w:val="left"/>
              <w:rPr>
                <w:rFonts w:ascii="微软雅黑" w:eastAsia="微软雅黑" w:hAnsi="微软雅黑"/>
                <w:sz w:val="18"/>
                <w:szCs w:val="14"/>
                <w:lang w:eastAsia="zh-CN"/>
              </w:rPr>
            </w:pPr>
            <w:sdt>
              <w:sdtPr>
                <w:rPr>
                  <w:rFonts w:ascii="微软雅黑" w:eastAsia="微软雅黑" w:hAnsi="微软雅黑" w:hint="eastAsia"/>
                  <w:sz w:val="18"/>
                  <w:szCs w:val="14"/>
                  <w:lang w:eastAsia="zh-CN"/>
                </w:rPr>
                <w:id w:val="-1801293772"/>
                <w:placeholder>
                  <w:docPart w:val="278D7A6A18E04C89A244C1D762314896"/>
                </w:placeholder>
              </w:sdtPr>
              <w:sdtEndPr/>
              <w:sdtContent>
                <w:r w:rsidR="00397E29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送样人：</w:t>
                </w:r>
              </w:sdtContent>
            </w:sdt>
            <w:r w:rsidR="000B56A8">
              <w:rPr>
                <w:rFonts w:ascii="微软雅黑" w:eastAsia="微软雅黑" w:hAnsi="微软雅黑"/>
                <w:sz w:val="18"/>
                <w:szCs w:val="14"/>
                <w:lang w:eastAsia="zh-CN"/>
              </w:rPr>
              <w:tab/>
            </w:r>
          </w:p>
          <w:p w:rsidR="00397E29" w:rsidRPr="00FD4EE3" w:rsidRDefault="00397E29" w:rsidP="006A0F1D">
            <w:pPr>
              <w:pStyle w:val="rightalignedtext"/>
              <w:jc w:val="left"/>
              <w:rPr>
                <w:rFonts w:ascii="微软雅黑" w:eastAsia="微软雅黑" w:hAnsi="微软雅黑"/>
                <w:sz w:val="18"/>
                <w:szCs w:val="14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4"/>
                <w:lang w:eastAsia="zh-CN"/>
              </w:rPr>
              <w:t>联系电话</w:t>
            </w:r>
            <w:sdt>
              <w:sdtPr>
                <w:rPr>
                  <w:rFonts w:ascii="微软雅黑" w:eastAsia="微软雅黑" w:hAnsi="微软雅黑" w:hint="eastAsia"/>
                  <w:sz w:val="18"/>
                  <w:szCs w:val="14"/>
                  <w:lang w:eastAsia="zh-CN"/>
                </w:rPr>
                <w:id w:val="-416172004"/>
                <w:placeholder>
                  <w:docPart w:val="98E522CF82454DA5B9D845A130FF2323"/>
                </w:placeholder>
              </w:sdtPr>
              <w:sdtEndPr/>
              <w:sdtContent>
                <w:r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：</w:t>
                </w:r>
              </w:sdtContent>
            </w:sdt>
          </w:p>
          <w:sdt>
            <w:sdtPr>
              <w:rPr>
                <w:rFonts w:ascii="微软雅黑" w:eastAsia="微软雅黑" w:hAnsi="微软雅黑" w:hint="eastAsia"/>
                <w:sz w:val="18"/>
                <w:szCs w:val="14"/>
                <w:lang w:eastAsia="zh-CN"/>
              </w:rPr>
              <w:id w:val="1687716282"/>
              <w:placeholder>
                <w:docPart w:val="5DB1ACAF96284FDABF233A2000B167DB"/>
              </w:placeholder>
            </w:sdtPr>
            <w:sdtEndPr/>
            <w:sdtContent>
              <w:p w:rsidR="002B1586" w:rsidRDefault="002B1586" w:rsidP="002B1586">
                <w:pPr>
                  <w:pStyle w:val="rightalignedtext"/>
                  <w:jc w:val="left"/>
                  <w:rPr>
                    <w:rFonts w:ascii="微软雅黑" w:eastAsia="微软雅黑" w:hAnsi="微软雅黑"/>
                    <w:b w:val="0"/>
                    <w:color w:val="auto"/>
                    <w:sz w:val="18"/>
                    <w:szCs w:val="14"/>
                    <w:lang w:eastAsia="zh-CN"/>
                  </w:rPr>
                </w:pPr>
                <w:r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送样单位</w:t>
                </w:r>
                <w:r w:rsidRPr="00FD4EE3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：</w:t>
                </w:r>
              </w:p>
            </w:sdtContent>
          </w:sdt>
          <w:p w:rsidR="00397E29" w:rsidRPr="00FD4EE3" w:rsidRDefault="00652B9D" w:rsidP="006A0F1D">
            <w:pPr>
              <w:pStyle w:val="rightalignedtext"/>
              <w:jc w:val="left"/>
              <w:rPr>
                <w:rFonts w:ascii="微软雅黑" w:eastAsia="微软雅黑" w:hAnsi="微软雅黑"/>
                <w:sz w:val="18"/>
                <w:szCs w:val="14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4"/>
                <w:lang w:eastAsia="zh-CN"/>
              </w:rPr>
              <w:t>样本接收</w:t>
            </w:r>
            <w:r w:rsidR="00E178C3">
              <w:rPr>
                <w:rFonts w:ascii="微软雅黑" w:eastAsia="微软雅黑" w:hAnsi="微软雅黑" w:hint="eastAsia"/>
                <w:sz w:val="18"/>
                <w:szCs w:val="14"/>
                <w:lang w:eastAsia="zh-CN"/>
              </w:rPr>
              <w:t>人</w:t>
            </w:r>
            <w:r w:rsidR="002B1586">
              <w:rPr>
                <w:rFonts w:ascii="微软雅黑" w:eastAsia="微软雅黑" w:hAnsi="微软雅黑" w:hint="eastAsia"/>
                <w:sz w:val="18"/>
                <w:szCs w:val="14"/>
                <w:lang w:eastAsia="zh-CN"/>
              </w:rPr>
              <w:t>：</w:t>
            </w:r>
          </w:p>
          <w:sdt>
            <w:sdtPr>
              <w:rPr>
                <w:rFonts w:ascii="微软雅黑" w:eastAsia="微软雅黑" w:hAnsi="微软雅黑" w:hint="eastAsia"/>
                <w:sz w:val="18"/>
                <w:szCs w:val="14"/>
                <w:lang w:eastAsia="zh-CN"/>
              </w:rPr>
              <w:id w:val="254866382"/>
              <w:placeholder>
                <w:docPart w:val="4EF6859A03EB49F0ABB9B726DDFF1849"/>
              </w:placeholder>
            </w:sdtPr>
            <w:sdtEndPr/>
            <w:sdtContent>
              <w:p w:rsidR="00397E29" w:rsidRPr="00FD4EE3" w:rsidRDefault="00397E29" w:rsidP="006A0F1D">
                <w:pPr>
                  <w:pStyle w:val="rightalignedtext"/>
                  <w:jc w:val="left"/>
                  <w:rPr>
                    <w:rFonts w:ascii="微软雅黑" w:eastAsia="微软雅黑" w:hAnsi="微软雅黑"/>
                    <w:sz w:val="18"/>
                    <w:szCs w:val="14"/>
                    <w:lang w:eastAsia="zh-CN"/>
                  </w:rPr>
                </w:pPr>
                <w:r w:rsidRPr="00FD4EE3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样本类型：</w:t>
                </w:r>
                <w:r w:rsidR="00E61AF7" w:rsidRPr="00FD4EE3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[</w:t>
                </w:r>
                <w:r w:rsidR="00E61AF7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sym w:font="Wingdings 2" w:char="F0A3"/>
                </w:r>
                <w:r w:rsidR="00275B77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血浆</w:t>
                </w:r>
                <w:r w:rsidR="00E61AF7" w:rsidRPr="00FD4EE3">
                  <w:rPr>
                    <w:rFonts w:ascii="微软雅黑" w:eastAsia="微软雅黑" w:hAnsi="微软雅黑"/>
                    <w:sz w:val="18"/>
                    <w:szCs w:val="14"/>
                    <w:lang w:eastAsia="zh-CN"/>
                  </w:rPr>
                  <w:t>]</w:t>
                </w:r>
                <w:r w:rsidR="00E61AF7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，</w:t>
                </w:r>
                <w:r w:rsidR="00E61AF7" w:rsidRPr="00FD4EE3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[</w:t>
                </w:r>
                <w:r w:rsidR="00FE7E3F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sym w:font="Wingdings 2" w:char="F0A3"/>
                </w:r>
                <w:r w:rsidR="00275B77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血清</w:t>
                </w:r>
                <w:r w:rsidR="00E61AF7" w:rsidRPr="00FD4EE3">
                  <w:rPr>
                    <w:rFonts w:ascii="微软雅黑" w:eastAsia="微软雅黑" w:hAnsi="微软雅黑"/>
                    <w:sz w:val="18"/>
                    <w:szCs w:val="14"/>
                    <w:lang w:eastAsia="zh-CN"/>
                  </w:rPr>
                  <w:t>]</w:t>
                </w:r>
                <w:r w:rsidR="00E61AF7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，</w:t>
                </w:r>
                <w:r w:rsidR="00E61AF7" w:rsidRPr="00FD4EE3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[</w:t>
                </w:r>
                <w:r w:rsidR="00E61AF7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sym w:font="Wingdings 2" w:char="F0A3"/>
                </w:r>
                <w:r w:rsidR="00275B77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细胞上清</w:t>
                </w:r>
                <w:r w:rsidR="00E61AF7" w:rsidRPr="00FD4EE3">
                  <w:rPr>
                    <w:rFonts w:ascii="微软雅黑" w:eastAsia="微软雅黑" w:hAnsi="微软雅黑"/>
                    <w:sz w:val="18"/>
                    <w:szCs w:val="14"/>
                    <w:lang w:eastAsia="zh-CN"/>
                  </w:rPr>
                  <w:t>]</w:t>
                </w:r>
                <w:r w:rsidR="00E61AF7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，</w:t>
                </w:r>
                <w:r w:rsidR="00E61AF7" w:rsidRPr="00FD4EE3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[</w:t>
                </w:r>
                <w:r w:rsidR="00E61AF7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sym w:font="Wingdings 2" w:char="F0A3"/>
                </w:r>
                <w:r w:rsidR="00275B77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外</w:t>
                </w:r>
                <w:proofErr w:type="gramStart"/>
                <w:r w:rsidR="00275B77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泌</w:t>
                </w:r>
                <w:proofErr w:type="gramEnd"/>
                <w:r w:rsidR="00275B77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体</w:t>
                </w:r>
                <w:r w:rsidR="00E61AF7" w:rsidRPr="00FD4EE3">
                  <w:rPr>
                    <w:rFonts w:ascii="微软雅黑" w:eastAsia="微软雅黑" w:hAnsi="微软雅黑"/>
                    <w:sz w:val="18"/>
                    <w:szCs w:val="14"/>
                    <w:lang w:eastAsia="zh-CN"/>
                  </w:rPr>
                  <w:t>]</w:t>
                </w:r>
                <w:r w:rsidR="00E61AF7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，</w:t>
                </w:r>
                <w:r w:rsidR="00E61AF7" w:rsidRPr="00FD4EE3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[</w:t>
                </w:r>
                <w:r w:rsidR="00E61AF7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sym w:font="Wingdings 2" w:char="F0A3"/>
                </w:r>
                <w:r w:rsidR="002B1586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其他</w:t>
                </w:r>
                <w:r w:rsidR="00E61AF7" w:rsidRPr="00FD4EE3">
                  <w:rPr>
                    <w:rFonts w:ascii="微软雅黑" w:eastAsia="微软雅黑" w:hAnsi="微软雅黑"/>
                    <w:sz w:val="18"/>
                    <w:szCs w:val="14"/>
                    <w:lang w:eastAsia="zh-CN"/>
                  </w:rPr>
                  <w:t>]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CAE0E7" w:themeColor="accent3" w:themeTint="99"/>
              <w:left w:val="single" w:sz="12" w:space="0" w:color="CAE0E7" w:themeColor="accent3" w:themeTint="99"/>
              <w:bottom w:val="single" w:sz="12" w:space="0" w:color="CAE0E7" w:themeColor="accent3" w:themeTint="99"/>
              <w:right w:val="single" w:sz="12" w:space="0" w:color="CAE0E7" w:themeColor="accent3" w:themeTint="99"/>
            </w:tcBorders>
          </w:tcPr>
          <w:p w:rsidR="00E178C3" w:rsidRDefault="00E178C3" w:rsidP="006A0F1D">
            <w:pPr>
              <w:pStyle w:val="rightalignedtext"/>
              <w:jc w:val="left"/>
              <w:rPr>
                <w:rFonts w:ascii="微软雅黑" w:eastAsia="微软雅黑" w:hAnsi="微软雅黑"/>
                <w:sz w:val="18"/>
                <w:szCs w:val="14"/>
                <w:lang w:eastAsia="zh-CN"/>
              </w:rPr>
            </w:pPr>
            <w:r w:rsidRPr="00E178C3">
              <w:rPr>
                <w:rFonts w:ascii="微软雅黑" w:eastAsia="微软雅黑" w:hAnsi="微软雅黑" w:hint="eastAsia"/>
                <w:sz w:val="18"/>
                <w:szCs w:val="14"/>
                <w:lang w:eastAsia="zh-CN"/>
              </w:rPr>
              <w:t>备注</w:t>
            </w:r>
            <w:r w:rsidR="00397E29" w:rsidRPr="00E178C3">
              <w:rPr>
                <w:rFonts w:ascii="微软雅黑" w:eastAsia="微软雅黑" w:hAnsi="微软雅黑" w:hint="eastAsia"/>
                <w:sz w:val="18"/>
                <w:szCs w:val="14"/>
                <w:lang w:eastAsia="zh-CN"/>
              </w:rPr>
              <w:t>：</w:t>
            </w:r>
          </w:p>
          <w:p w:rsidR="00652B9D" w:rsidRDefault="00652B9D" w:rsidP="006A0F1D">
            <w:pPr>
              <w:pStyle w:val="rightalignedtext"/>
              <w:jc w:val="left"/>
              <w:rPr>
                <w:rFonts w:ascii="微软雅黑" w:eastAsia="微软雅黑" w:hAnsi="微软雅黑"/>
                <w:sz w:val="18"/>
                <w:szCs w:val="14"/>
                <w:lang w:eastAsia="zh-CN"/>
              </w:rPr>
            </w:pPr>
          </w:p>
          <w:p w:rsidR="00652B9D" w:rsidRDefault="00652B9D" w:rsidP="006A0F1D">
            <w:pPr>
              <w:pStyle w:val="rightalignedtext"/>
              <w:jc w:val="left"/>
              <w:rPr>
                <w:rFonts w:ascii="微软雅黑" w:eastAsia="微软雅黑" w:hAnsi="微软雅黑"/>
                <w:sz w:val="18"/>
                <w:szCs w:val="14"/>
                <w:lang w:eastAsia="zh-CN"/>
              </w:rPr>
            </w:pPr>
          </w:p>
          <w:p w:rsidR="00652B9D" w:rsidRPr="00E178C3" w:rsidRDefault="00652B9D" w:rsidP="006A0F1D">
            <w:pPr>
              <w:pStyle w:val="rightalignedtext"/>
              <w:jc w:val="left"/>
              <w:rPr>
                <w:rFonts w:ascii="微软雅黑" w:eastAsia="微软雅黑" w:hAnsi="微软雅黑"/>
                <w:sz w:val="18"/>
                <w:szCs w:val="14"/>
                <w:lang w:eastAsia="zh-CN"/>
              </w:rPr>
            </w:pPr>
          </w:p>
          <w:p w:rsidR="00397E29" w:rsidRPr="00E178C3" w:rsidRDefault="00397E29" w:rsidP="006A0F1D">
            <w:pPr>
              <w:pStyle w:val="rightalignedtext"/>
              <w:rPr>
                <w:rFonts w:ascii="微软雅黑" w:eastAsia="微软雅黑" w:hAnsi="微软雅黑"/>
                <w:sz w:val="18"/>
                <w:szCs w:val="14"/>
                <w:lang w:eastAsia="zh-CN"/>
              </w:rPr>
            </w:pPr>
            <w:r w:rsidRPr="00E178C3">
              <w:rPr>
                <w:rFonts w:ascii="微软雅黑" w:eastAsia="微软雅黑" w:hAnsi="微软雅黑" w:hint="eastAsia"/>
                <w:color w:val="808080"/>
                <w:sz w:val="18"/>
                <w:szCs w:val="14"/>
                <w:lang w:eastAsia="zh-CN"/>
              </w:rPr>
              <w:t>日期：</w:t>
            </w:r>
            <w:r w:rsidRPr="00E178C3">
              <w:rPr>
                <w:rFonts w:ascii="微软雅黑" w:eastAsia="微软雅黑" w:hAnsi="微软雅黑" w:hint="eastAsia"/>
                <w:sz w:val="18"/>
                <w:szCs w:val="14"/>
                <w:lang w:eastAsia="zh-CN"/>
              </w:rPr>
              <w:t xml:space="preserve"> </w:t>
            </w:r>
            <w:sdt>
              <w:sdtPr>
                <w:rPr>
                  <w:rFonts w:ascii="微软雅黑" w:eastAsia="微软雅黑" w:hAnsi="微软雅黑" w:hint="eastAsia"/>
                  <w:sz w:val="18"/>
                  <w:szCs w:val="14"/>
                  <w:lang w:eastAsia="zh-CN"/>
                </w:rPr>
                <w:id w:val="-1579277919"/>
                <w:placeholder>
                  <w:docPart w:val="8B67E2826C104EF9AA14C11E0ACB5CB5"/>
                </w:placeholder>
                <w:date>
                  <w:dateFormat w:val="yyyy/M/d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Pr="00E178C3"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输入日期</w:t>
                </w:r>
              </w:sdtContent>
            </w:sdt>
          </w:p>
        </w:tc>
      </w:tr>
    </w:tbl>
    <w:p w:rsidR="00397E29" w:rsidRPr="00215432" w:rsidRDefault="00397E29" w:rsidP="00215432">
      <w:pPr>
        <w:rPr>
          <w:rFonts w:ascii="微软雅黑" w:eastAsia="微软雅黑" w:hAnsi="微软雅黑"/>
          <w:b/>
          <w:szCs w:val="22"/>
          <w:lang w:eastAsia="zh-CN"/>
        </w:rPr>
      </w:pPr>
    </w:p>
    <w:tbl>
      <w:tblPr>
        <w:tblW w:w="10057" w:type="dxa"/>
        <w:jc w:val="center"/>
        <w:tblBorders>
          <w:top w:val="single" w:sz="4" w:space="0" w:color="CAE0E7" w:themeColor="accent3" w:themeTint="99"/>
          <w:left w:val="single" w:sz="4" w:space="0" w:color="CAE0E7" w:themeColor="accent3" w:themeTint="99"/>
          <w:bottom w:val="single" w:sz="4" w:space="0" w:color="CAE0E7" w:themeColor="accent3" w:themeTint="99"/>
          <w:right w:val="single" w:sz="4" w:space="0" w:color="CAE0E7" w:themeColor="accent3" w:themeTint="99"/>
          <w:insideH w:val="single" w:sz="4" w:space="0" w:color="CAE0E7" w:themeColor="accent3" w:themeTint="99"/>
          <w:insideV w:val="single" w:sz="4" w:space="0" w:color="CAE0E7" w:themeColor="accent3" w:themeTint="99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980"/>
        <w:gridCol w:w="1125"/>
        <w:gridCol w:w="986"/>
        <w:gridCol w:w="1130"/>
        <w:gridCol w:w="1300"/>
        <w:gridCol w:w="1134"/>
        <w:gridCol w:w="3402"/>
      </w:tblGrid>
      <w:tr w:rsidR="00FE7E3F" w:rsidRPr="00A23C3C" w:rsidTr="00652B9D">
        <w:trPr>
          <w:cantSplit/>
          <w:trHeight w:val="216"/>
          <w:jc w:val="center"/>
        </w:trPr>
        <w:tc>
          <w:tcPr>
            <w:tcW w:w="10057" w:type="dxa"/>
            <w:gridSpan w:val="7"/>
            <w:shd w:val="clear" w:color="auto" w:fill="F5F3EA" w:themeFill="accent5" w:themeFillTint="33"/>
            <w:vAlign w:val="center"/>
          </w:tcPr>
          <w:p w:rsidR="00FE7E3F" w:rsidRDefault="00FE7E3F" w:rsidP="00E61AF7">
            <w:pPr>
              <w:pStyle w:val="ColumnHeadings"/>
            </w:pPr>
            <w:r w:rsidRPr="00FE7E3F">
              <w:rPr>
                <w:rFonts w:hint="eastAsia"/>
              </w:rPr>
              <w:t>样本情况说明</w:t>
            </w:r>
          </w:p>
        </w:tc>
      </w:tr>
      <w:tr w:rsidR="005770C4" w:rsidRPr="00A23C3C" w:rsidTr="00652B9D">
        <w:trPr>
          <w:cantSplit/>
          <w:trHeight w:val="216"/>
          <w:jc w:val="center"/>
        </w:trPr>
        <w:tc>
          <w:tcPr>
            <w:tcW w:w="980" w:type="dxa"/>
            <w:shd w:val="clear" w:color="auto" w:fill="F5F3EA" w:themeFill="accent5" w:themeFillTint="33"/>
            <w:vAlign w:val="center"/>
          </w:tcPr>
          <w:p w:rsidR="005770C4" w:rsidRPr="00A23C3C" w:rsidRDefault="005770C4" w:rsidP="00E61AF7">
            <w:pPr>
              <w:pStyle w:val="ColumnHeadings"/>
            </w:pPr>
            <w:r>
              <w:rPr>
                <w:rFonts w:hint="eastAsia"/>
              </w:rPr>
              <w:t>编号</w:t>
            </w:r>
          </w:p>
        </w:tc>
        <w:tc>
          <w:tcPr>
            <w:tcW w:w="1125" w:type="dxa"/>
            <w:shd w:val="clear" w:color="auto" w:fill="F5F3EA" w:themeFill="accent5" w:themeFillTint="33"/>
            <w:vAlign w:val="center"/>
          </w:tcPr>
          <w:p w:rsidR="005770C4" w:rsidRPr="00A23C3C" w:rsidRDefault="005770C4" w:rsidP="00E61AF7">
            <w:pPr>
              <w:pStyle w:val="ColumnHeadings"/>
            </w:pPr>
            <w:r>
              <w:rPr>
                <w:rFonts w:hint="eastAsia"/>
              </w:rPr>
              <w:t>名称</w:t>
            </w:r>
          </w:p>
        </w:tc>
        <w:tc>
          <w:tcPr>
            <w:tcW w:w="986" w:type="dxa"/>
            <w:shd w:val="clear" w:color="auto" w:fill="F5F3EA" w:themeFill="accent5" w:themeFillTint="33"/>
            <w:vAlign w:val="center"/>
          </w:tcPr>
          <w:p w:rsidR="005770C4" w:rsidRPr="00A23C3C" w:rsidRDefault="005770C4" w:rsidP="00E61AF7">
            <w:pPr>
              <w:pStyle w:val="ColumnHeadings"/>
            </w:pPr>
            <w:r>
              <w:rPr>
                <w:rFonts w:hint="eastAsia"/>
              </w:rPr>
              <w:t>物种</w:t>
            </w:r>
          </w:p>
        </w:tc>
        <w:tc>
          <w:tcPr>
            <w:tcW w:w="1130" w:type="dxa"/>
            <w:shd w:val="clear" w:color="auto" w:fill="F5F3EA" w:themeFill="accent5" w:themeFillTint="33"/>
            <w:vAlign w:val="center"/>
          </w:tcPr>
          <w:p w:rsidR="005770C4" w:rsidRPr="00A23C3C" w:rsidRDefault="005770C4" w:rsidP="00E61AF7">
            <w:pPr>
              <w:pStyle w:val="ColumnHeadings"/>
            </w:pPr>
            <w:r>
              <w:rPr>
                <w:rFonts w:hint="eastAsia"/>
              </w:rPr>
              <w:t>数量</w:t>
            </w:r>
          </w:p>
        </w:tc>
        <w:tc>
          <w:tcPr>
            <w:tcW w:w="1300" w:type="dxa"/>
            <w:shd w:val="clear" w:color="auto" w:fill="F5F3EA" w:themeFill="accent5" w:themeFillTint="33"/>
            <w:vAlign w:val="center"/>
          </w:tcPr>
          <w:p w:rsidR="005770C4" w:rsidRPr="00A23C3C" w:rsidRDefault="005770C4" w:rsidP="00E61AF7">
            <w:pPr>
              <w:pStyle w:val="ColumnHeadings"/>
            </w:pPr>
            <w:r>
              <w:t>取样</w:t>
            </w:r>
            <w:r>
              <w:rPr>
                <w:rFonts w:hint="eastAsia"/>
              </w:rPr>
              <w:t>时间</w:t>
            </w:r>
          </w:p>
        </w:tc>
        <w:tc>
          <w:tcPr>
            <w:tcW w:w="1134" w:type="dxa"/>
            <w:shd w:val="clear" w:color="auto" w:fill="F5F3EA" w:themeFill="accent5" w:themeFillTint="33"/>
          </w:tcPr>
          <w:p w:rsidR="005770C4" w:rsidRDefault="005770C4" w:rsidP="00E61AF7">
            <w:pPr>
              <w:pStyle w:val="ColumnHeadings"/>
            </w:pPr>
            <w:r>
              <w:rPr>
                <w:rFonts w:hint="eastAsia"/>
              </w:rPr>
              <w:t>储存条件</w:t>
            </w:r>
          </w:p>
        </w:tc>
        <w:tc>
          <w:tcPr>
            <w:tcW w:w="3402" w:type="dxa"/>
            <w:shd w:val="clear" w:color="auto" w:fill="F5F3EA" w:themeFill="accent5" w:themeFillTint="33"/>
            <w:vAlign w:val="center"/>
          </w:tcPr>
          <w:p w:rsidR="005770C4" w:rsidRDefault="005770C4" w:rsidP="00E61AF7">
            <w:pPr>
              <w:pStyle w:val="ColumnHeadings"/>
            </w:pPr>
            <w:r>
              <w:rPr>
                <w:rFonts w:hint="eastAsia"/>
              </w:rPr>
              <w:t>后续</w:t>
            </w:r>
            <w:r w:rsidR="007A1CCF">
              <w:rPr>
                <w:rFonts w:hint="eastAsia"/>
              </w:rPr>
              <w:t>实验</w:t>
            </w:r>
          </w:p>
        </w:tc>
      </w:tr>
      <w:tr w:rsidR="005770C4" w:rsidRPr="00A23C3C" w:rsidTr="00652B9D">
        <w:trPr>
          <w:cantSplit/>
          <w:trHeight w:val="21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770C4" w:rsidRPr="00A23C3C" w:rsidTr="00652B9D">
        <w:trPr>
          <w:cantSplit/>
          <w:trHeight w:val="21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770C4" w:rsidRPr="00A23C3C" w:rsidTr="00652B9D">
        <w:trPr>
          <w:cantSplit/>
          <w:trHeight w:val="21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770C4" w:rsidRPr="00A23C3C" w:rsidTr="00652B9D">
        <w:trPr>
          <w:cantSplit/>
          <w:trHeight w:val="21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770C4" w:rsidRPr="00A23C3C" w:rsidTr="00652B9D">
        <w:trPr>
          <w:cantSplit/>
          <w:trHeight w:val="21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770C4" w:rsidRPr="00A23C3C" w:rsidTr="00652B9D">
        <w:trPr>
          <w:cantSplit/>
          <w:trHeight w:val="21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770C4" w:rsidRPr="00A23C3C" w:rsidRDefault="005770C4" w:rsidP="00F93C3F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</w:tbl>
    <w:p w:rsidR="00CA1C8D" w:rsidRDefault="00CA1C8D" w:rsidP="00E61AF7">
      <w:pPr>
        <w:pStyle w:val="ColumnHeadings"/>
      </w:pPr>
    </w:p>
    <w:p w:rsidR="0089798D" w:rsidRPr="0089798D" w:rsidRDefault="0089798D" w:rsidP="00E61AF7">
      <w:pPr>
        <w:pStyle w:val="ColumnHeadings"/>
      </w:pPr>
      <w:r w:rsidRPr="0089798D">
        <w:rPr>
          <w:rFonts w:hint="eastAsia"/>
        </w:rPr>
        <w:t>接收检样本时必须仔细检查：</w:t>
      </w:r>
    </w:p>
    <w:p w:rsidR="0089798D" w:rsidRPr="0089798D" w:rsidRDefault="0089798D" w:rsidP="00E61AF7">
      <w:pPr>
        <w:pStyle w:val="ColumnHeadings"/>
        <w:numPr>
          <w:ilvl w:val="0"/>
          <w:numId w:val="4"/>
        </w:numPr>
      </w:pPr>
      <w:r w:rsidRPr="0089798D">
        <w:rPr>
          <w:rFonts w:hint="eastAsia"/>
        </w:rPr>
        <w:t>送检的</w:t>
      </w:r>
      <w:r>
        <w:rPr>
          <w:rFonts w:hint="eastAsia"/>
        </w:rPr>
        <w:t>样</w:t>
      </w:r>
      <w:r w:rsidRPr="0089798D">
        <w:rPr>
          <w:rFonts w:hint="eastAsia"/>
        </w:rPr>
        <w:t>本</w:t>
      </w:r>
      <w:r w:rsidR="005C7188">
        <w:rPr>
          <w:rFonts w:hint="eastAsia"/>
        </w:rPr>
        <w:t>接收状态</w:t>
      </w:r>
      <w:r w:rsidRPr="0089798D">
        <w:rPr>
          <w:rFonts w:hint="eastAsia"/>
        </w:rPr>
        <w:t>是否符合</w:t>
      </w:r>
      <w:r w:rsidR="005C7188">
        <w:rPr>
          <w:rFonts w:hint="eastAsia"/>
        </w:rPr>
        <w:t>要求</w:t>
      </w:r>
      <w:r w:rsidRPr="0089798D">
        <w:rPr>
          <w:rFonts w:hint="eastAsia"/>
        </w:rPr>
        <w:t>（常</w:t>
      </w:r>
      <w:r w:rsidR="005C7188">
        <w:rPr>
          <w:rFonts w:hint="eastAsia"/>
        </w:rPr>
        <w:t>温</w:t>
      </w:r>
      <w:r w:rsidRPr="0089798D">
        <w:rPr>
          <w:rFonts w:hint="eastAsia"/>
        </w:rPr>
        <w:t>、</w:t>
      </w:r>
      <w:r w:rsidR="005C7188">
        <w:rPr>
          <w:rFonts w:hint="eastAsia"/>
        </w:rPr>
        <w:t>冰袋运输</w:t>
      </w:r>
      <w:r w:rsidRPr="0089798D">
        <w:rPr>
          <w:rFonts w:hint="eastAsia"/>
        </w:rPr>
        <w:t>、</w:t>
      </w:r>
      <w:r w:rsidR="005C7188">
        <w:rPr>
          <w:rFonts w:hint="eastAsia"/>
        </w:rPr>
        <w:t>干冰运输</w:t>
      </w:r>
      <w:r w:rsidRPr="0089798D">
        <w:rPr>
          <w:rFonts w:hint="eastAsia"/>
        </w:rPr>
        <w:t>或其他）；</w:t>
      </w:r>
    </w:p>
    <w:p w:rsidR="0089798D" w:rsidRDefault="0089798D" w:rsidP="00E61AF7">
      <w:pPr>
        <w:pStyle w:val="ColumnHeadings"/>
        <w:numPr>
          <w:ilvl w:val="0"/>
          <w:numId w:val="4"/>
        </w:numPr>
      </w:pPr>
      <w:r w:rsidRPr="0089798D">
        <w:rPr>
          <w:rFonts w:hint="eastAsia"/>
        </w:rPr>
        <w:t>送检标本容器上是否</w:t>
      </w:r>
      <w:r w:rsidR="00287A53">
        <w:rPr>
          <w:rFonts w:hint="eastAsia"/>
        </w:rPr>
        <w:t>有</w:t>
      </w:r>
      <w:r>
        <w:rPr>
          <w:rFonts w:hint="eastAsia"/>
        </w:rPr>
        <w:t>必要的编号标识，</w:t>
      </w:r>
      <w:r w:rsidR="00287A53">
        <w:rPr>
          <w:rFonts w:hint="eastAsia"/>
        </w:rPr>
        <w:t>数量是否与送样单描述一致；</w:t>
      </w:r>
    </w:p>
    <w:p w:rsidR="00830B24" w:rsidRPr="005C7188" w:rsidRDefault="00830B24" w:rsidP="00E61AF7">
      <w:pPr>
        <w:pStyle w:val="ColumnHeadings"/>
        <w:numPr>
          <w:ilvl w:val="0"/>
          <w:numId w:val="4"/>
        </w:numPr>
      </w:pPr>
      <w:r>
        <w:rPr>
          <w:rFonts w:hint="eastAsia"/>
        </w:rPr>
        <w:t>血液</w:t>
      </w:r>
      <w:r w:rsidR="00287A53">
        <w:rPr>
          <w:rFonts w:hint="eastAsia"/>
        </w:rPr>
        <w:t>标</w:t>
      </w:r>
      <w:r>
        <w:rPr>
          <w:rFonts w:hint="eastAsia"/>
        </w:rPr>
        <w:t>本</w:t>
      </w:r>
      <w:r w:rsidR="00287A53">
        <w:rPr>
          <w:rFonts w:hint="eastAsia"/>
        </w:rPr>
        <w:t>是否采用合</w:t>
      </w:r>
      <w:proofErr w:type="gramStart"/>
      <w:r w:rsidR="00287A53">
        <w:rPr>
          <w:rFonts w:hint="eastAsia"/>
        </w:rPr>
        <w:t>规</w:t>
      </w:r>
      <w:proofErr w:type="gramEnd"/>
      <w:r w:rsidR="00287A53">
        <w:rPr>
          <w:rFonts w:hint="eastAsia"/>
        </w:rPr>
        <w:t>的抗凝管</w:t>
      </w:r>
      <w:r>
        <w:rPr>
          <w:rFonts w:hint="eastAsia"/>
        </w:rPr>
        <w:t>，</w:t>
      </w:r>
      <w:r w:rsidR="00287A53">
        <w:rPr>
          <w:rFonts w:hint="eastAsia"/>
        </w:rPr>
        <w:t>管内标本</w:t>
      </w:r>
      <w:r>
        <w:rPr>
          <w:rFonts w:hint="eastAsia"/>
        </w:rPr>
        <w:t>是否发生溶血、凝血现象；</w:t>
      </w:r>
    </w:p>
    <w:p w:rsidR="00397E29" w:rsidRPr="0089798D" w:rsidRDefault="00287A53" w:rsidP="00E61AF7">
      <w:pPr>
        <w:pStyle w:val="ColumnHeadings"/>
        <w:numPr>
          <w:ilvl w:val="0"/>
          <w:numId w:val="4"/>
        </w:numPr>
      </w:pPr>
      <w:r>
        <w:rPr>
          <w:rFonts w:hint="eastAsia"/>
        </w:rPr>
        <w:t>检查</w:t>
      </w:r>
      <w:r w:rsidR="0089798D" w:rsidRPr="0089798D">
        <w:rPr>
          <w:rFonts w:hint="eastAsia"/>
        </w:rPr>
        <w:t>合格即</w:t>
      </w:r>
      <w:r>
        <w:rPr>
          <w:rFonts w:hint="eastAsia"/>
        </w:rPr>
        <w:t>确认</w:t>
      </w:r>
      <w:r w:rsidR="0089798D" w:rsidRPr="0089798D">
        <w:rPr>
          <w:rFonts w:hint="eastAsia"/>
        </w:rPr>
        <w:t>签收，如标本已干涸或腐败</w:t>
      </w:r>
      <w:r w:rsidR="0089798D">
        <w:rPr>
          <w:rFonts w:hint="eastAsia"/>
        </w:rPr>
        <w:t>或泄露</w:t>
      </w:r>
      <w:r w:rsidR="0089798D" w:rsidRPr="0089798D">
        <w:rPr>
          <w:rFonts w:hint="eastAsia"/>
        </w:rPr>
        <w:t>，则</w:t>
      </w:r>
      <w:r>
        <w:rPr>
          <w:rFonts w:hint="eastAsia"/>
        </w:rPr>
        <w:t>拒绝签收并与送样人联系</w:t>
      </w:r>
      <w:r w:rsidR="0089798D" w:rsidRPr="0089798D">
        <w:rPr>
          <w:rFonts w:hint="eastAsia"/>
        </w:rPr>
        <w:t>。</w:t>
      </w:r>
    </w:p>
    <w:p w:rsidR="00C47AE8" w:rsidRDefault="00C47AE8" w:rsidP="00E61AF7">
      <w:pPr>
        <w:pStyle w:val="ColumnHeadings"/>
      </w:pPr>
      <w:bookmarkStart w:id="2" w:name="_GoBack"/>
      <w:bookmarkEnd w:id="2"/>
    </w:p>
    <w:tbl>
      <w:tblPr>
        <w:tblW w:w="10088" w:type="dxa"/>
        <w:jc w:val="center"/>
        <w:tblBorders>
          <w:top w:val="single" w:sz="4" w:space="0" w:color="CAE0E7" w:themeColor="accent3" w:themeTint="99"/>
          <w:left w:val="single" w:sz="4" w:space="0" w:color="CAE0E7" w:themeColor="accent3" w:themeTint="99"/>
          <w:bottom w:val="single" w:sz="4" w:space="0" w:color="CAE0E7" w:themeColor="accent3" w:themeTint="99"/>
          <w:right w:val="single" w:sz="4" w:space="0" w:color="CAE0E7" w:themeColor="accent3" w:themeTint="99"/>
          <w:insideH w:val="single" w:sz="4" w:space="0" w:color="CAE0E7" w:themeColor="accent3" w:themeTint="99"/>
          <w:insideV w:val="single" w:sz="4" w:space="0" w:color="CAE0E7" w:themeColor="accent3" w:themeTint="99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160"/>
        <w:gridCol w:w="5928"/>
      </w:tblGrid>
      <w:tr w:rsidR="00C47AE8" w:rsidRPr="001C33CD" w:rsidTr="00652B9D">
        <w:trPr>
          <w:trHeight w:val="840"/>
          <w:jc w:val="center"/>
        </w:trPr>
        <w:tc>
          <w:tcPr>
            <w:tcW w:w="4160" w:type="dxa"/>
            <w:shd w:val="clear" w:color="auto" w:fill="auto"/>
          </w:tcPr>
          <w:p w:rsidR="00C47AE8" w:rsidRDefault="0008626D" w:rsidP="007730EA">
            <w:pPr>
              <w:pStyle w:val="DateandNumber"/>
              <w:jc w:val="left"/>
              <w:rPr>
                <w:rFonts w:ascii="微软雅黑" w:eastAsia="微软雅黑" w:hAnsi="微软雅黑"/>
                <w:color w:val="808080"/>
                <w:sz w:val="18"/>
                <w:szCs w:val="14"/>
                <w:lang w:eastAsia="zh-CN"/>
              </w:rPr>
            </w:pPr>
            <w:bookmarkStart w:id="3" w:name="_Hlk515617886"/>
            <w:r>
              <w:rPr>
                <w:rFonts w:ascii="微软雅黑" w:eastAsia="微软雅黑" w:hAnsi="微软雅黑" w:hint="eastAsia"/>
                <w:color w:val="808080"/>
                <w:sz w:val="18"/>
                <w:szCs w:val="14"/>
                <w:lang w:eastAsia="zh-CN"/>
              </w:rPr>
              <w:t>签</w:t>
            </w:r>
            <w:r w:rsidR="00C47AE8">
              <w:rPr>
                <w:rFonts w:ascii="微软雅黑" w:eastAsia="微软雅黑" w:hAnsi="微软雅黑" w:hint="eastAsia"/>
                <w:color w:val="808080"/>
                <w:sz w:val="18"/>
                <w:szCs w:val="14"/>
                <w:lang w:eastAsia="zh-CN"/>
              </w:rPr>
              <w:t>收人</w:t>
            </w:r>
            <w:r>
              <w:rPr>
                <w:rFonts w:ascii="微软雅黑" w:eastAsia="微软雅黑" w:hAnsi="微软雅黑" w:hint="eastAsia"/>
                <w:color w:val="808080"/>
                <w:sz w:val="18"/>
                <w:szCs w:val="14"/>
                <w:lang w:eastAsia="zh-CN"/>
              </w:rPr>
              <w:t>（快递收货）</w:t>
            </w:r>
            <w:r w:rsidR="00C47AE8" w:rsidRPr="00FD4EE3">
              <w:rPr>
                <w:rFonts w:ascii="微软雅黑" w:eastAsia="微软雅黑" w:hAnsi="微软雅黑" w:hint="eastAsia"/>
                <w:color w:val="808080"/>
                <w:sz w:val="18"/>
                <w:szCs w:val="14"/>
                <w:lang w:eastAsia="zh-CN"/>
              </w:rPr>
              <w:t>：</w:t>
            </w:r>
          </w:p>
          <w:p w:rsidR="00C47AE8" w:rsidRPr="00FD4EE3" w:rsidRDefault="00C47AE8" w:rsidP="007730EA">
            <w:pPr>
              <w:pStyle w:val="DateandNumber"/>
              <w:jc w:val="left"/>
              <w:rPr>
                <w:rFonts w:ascii="微软雅黑" w:eastAsia="微软雅黑" w:hAnsi="微软雅黑"/>
                <w:sz w:val="18"/>
                <w:szCs w:val="14"/>
                <w:lang w:eastAsia="zh-CN"/>
              </w:rPr>
            </w:pPr>
            <w:r w:rsidRPr="00FD4EE3">
              <w:rPr>
                <w:rFonts w:ascii="微软雅黑" w:eastAsia="微软雅黑" w:hAnsi="微软雅黑" w:hint="eastAsia"/>
                <w:color w:val="808080"/>
                <w:sz w:val="18"/>
                <w:szCs w:val="14"/>
                <w:lang w:eastAsia="zh-CN"/>
              </w:rPr>
              <w:t>接收日期：</w:t>
            </w:r>
            <w:sdt>
              <w:sdtPr>
                <w:rPr>
                  <w:rFonts w:ascii="微软雅黑" w:eastAsia="微软雅黑" w:hAnsi="微软雅黑" w:hint="eastAsia"/>
                  <w:sz w:val="18"/>
                  <w:szCs w:val="14"/>
                  <w:lang w:eastAsia="zh-CN"/>
                </w:rPr>
                <w:id w:val="2036149717"/>
                <w:placeholder>
                  <w:docPart w:val="8216B68BCEDD4662865F218730AC2AB4"/>
                </w:placeholder>
                <w:date>
                  <w:dateFormat w:val="yyyy/M/d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输入日期</w:t>
                </w:r>
              </w:sdtContent>
            </w:sdt>
          </w:p>
          <w:p w:rsidR="00C47AE8" w:rsidRPr="00587020" w:rsidRDefault="0008626D" w:rsidP="007730EA">
            <w:pPr>
              <w:pStyle w:val="DateandNumber"/>
              <w:jc w:val="left"/>
              <w:rPr>
                <w:rFonts w:ascii="微软雅黑" w:eastAsia="微软雅黑" w:hAnsi="微软雅黑"/>
                <w:sz w:val="18"/>
                <w:szCs w:val="14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808080"/>
                <w:sz w:val="18"/>
                <w:szCs w:val="14"/>
                <w:lang w:eastAsia="zh-CN"/>
              </w:rPr>
              <w:t>样本接收人</w:t>
            </w:r>
            <w:r w:rsidR="00343BD6">
              <w:rPr>
                <w:rFonts w:ascii="微软雅黑" w:eastAsia="微软雅黑" w:hAnsi="微软雅黑" w:hint="eastAsia"/>
                <w:color w:val="808080"/>
                <w:sz w:val="18"/>
                <w:szCs w:val="14"/>
                <w:lang w:eastAsia="zh-CN"/>
              </w:rPr>
              <w:t>确认签名</w:t>
            </w:r>
            <w:r>
              <w:rPr>
                <w:rFonts w:ascii="微软雅黑" w:eastAsia="微软雅黑" w:hAnsi="微软雅黑" w:hint="eastAsia"/>
                <w:color w:val="808080"/>
                <w:sz w:val="18"/>
                <w:szCs w:val="14"/>
                <w:lang w:eastAsia="zh-CN"/>
              </w:rPr>
              <w:t>：</w:t>
            </w:r>
            <w:r w:rsidR="00C47AE8">
              <w:rPr>
                <w:rFonts w:ascii="微软雅黑" w:eastAsia="微软雅黑" w:hAnsi="微软雅黑"/>
                <w:color w:val="808080"/>
                <w:sz w:val="18"/>
                <w:szCs w:val="14"/>
                <w:lang w:eastAsia="zh-CN"/>
              </w:rPr>
              <w:t xml:space="preserve">                                             </w:t>
            </w:r>
          </w:p>
        </w:tc>
        <w:tc>
          <w:tcPr>
            <w:tcW w:w="5928" w:type="dxa"/>
          </w:tcPr>
          <w:p w:rsidR="00C47AE8" w:rsidRDefault="002B1586" w:rsidP="007730EA">
            <w:pPr>
              <w:pStyle w:val="DateandNumber"/>
              <w:jc w:val="left"/>
              <w:rPr>
                <w:rFonts w:ascii="微软雅黑" w:eastAsia="微软雅黑" w:hAnsi="微软雅黑"/>
                <w:color w:val="808080"/>
                <w:szCs w:val="14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808080"/>
                <w:szCs w:val="14"/>
                <w:lang w:eastAsia="zh-CN"/>
              </w:rPr>
              <w:t>备注</w:t>
            </w:r>
            <w:r w:rsidR="00C47AE8">
              <w:rPr>
                <w:rFonts w:ascii="微软雅黑" w:eastAsia="微软雅黑" w:hAnsi="微软雅黑" w:hint="eastAsia"/>
                <w:color w:val="808080"/>
                <w:szCs w:val="14"/>
                <w:lang w:eastAsia="zh-CN"/>
              </w:rPr>
              <w:t>：</w:t>
            </w:r>
          </w:p>
          <w:p w:rsidR="00C47AE8" w:rsidRDefault="00C47AE8" w:rsidP="007730EA">
            <w:pPr>
              <w:pStyle w:val="DateandNumber"/>
              <w:jc w:val="left"/>
              <w:rPr>
                <w:rFonts w:ascii="微软雅黑" w:eastAsia="微软雅黑" w:hAnsi="微软雅黑"/>
                <w:color w:val="808080"/>
                <w:szCs w:val="14"/>
                <w:lang w:eastAsia="zh-CN"/>
              </w:rPr>
            </w:pPr>
          </w:p>
          <w:p w:rsidR="00C47AE8" w:rsidRDefault="00C47AE8" w:rsidP="007730EA">
            <w:pPr>
              <w:pStyle w:val="DateandNumber"/>
              <w:rPr>
                <w:rFonts w:ascii="微软雅黑" w:eastAsia="微软雅黑" w:hAnsi="微软雅黑"/>
                <w:color w:val="808080"/>
                <w:szCs w:val="14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808080"/>
                <w:szCs w:val="14"/>
                <w:lang w:eastAsia="zh-CN"/>
              </w:rPr>
              <w:t>日期：</w:t>
            </w:r>
            <w:r>
              <w:rPr>
                <w:rFonts w:ascii="微软雅黑" w:eastAsia="微软雅黑" w:hAnsi="微软雅黑" w:hint="eastAsia"/>
                <w:sz w:val="18"/>
                <w:szCs w:val="14"/>
                <w:lang w:eastAsia="zh-CN"/>
              </w:rPr>
              <w:t xml:space="preserve"> </w:t>
            </w:r>
            <w:sdt>
              <w:sdtPr>
                <w:rPr>
                  <w:rFonts w:ascii="微软雅黑" w:eastAsia="微软雅黑" w:hAnsi="微软雅黑" w:hint="eastAsia"/>
                  <w:sz w:val="18"/>
                  <w:szCs w:val="14"/>
                  <w:lang w:eastAsia="zh-CN"/>
                </w:rPr>
                <w:id w:val="192123790"/>
                <w:placeholder>
                  <w:docPart w:val="F0633614809647B9BD4A25331A5EA531"/>
                </w:placeholder>
                <w:date>
                  <w:dateFormat w:val="yyyy/M/d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微软雅黑" w:eastAsia="微软雅黑" w:hAnsi="微软雅黑" w:hint="eastAsia"/>
                    <w:sz w:val="18"/>
                    <w:szCs w:val="14"/>
                    <w:lang w:eastAsia="zh-CN"/>
                  </w:rPr>
                  <w:t>输入日期</w:t>
                </w:r>
              </w:sdtContent>
            </w:sdt>
          </w:p>
        </w:tc>
      </w:tr>
      <w:bookmarkEnd w:id="0"/>
      <w:bookmarkEnd w:id="3"/>
    </w:tbl>
    <w:p w:rsidR="00F74D6B" w:rsidRDefault="00F74D6B">
      <w:pPr>
        <w:rPr>
          <w:rFonts w:ascii="微软雅黑" w:eastAsia="微软雅黑" w:hAnsi="微软雅黑"/>
          <w:b/>
          <w:color w:val="808080"/>
          <w:sz w:val="20"/>
          <w:szCs w:val="14"/>
          <w:lang w:eastAsia="zh-CN"/>
        </w:rPr>
      </w:pPr>
    </w:p>
    <w:p w:rsidR="00F74D6B" w:rsidRDefault="00F74D6B">
      <w:pPr>
        <w:rPr>
          <w:rFonts w:ascii="微软雅黑" w:eastAsia="微软雅黑" w:hAnsi="微软雅黑"/>
          <w:b/>
          <w:color w:val="808080"/>
          <w:sz w:val="20"/>
          <w:szCs w:val="14"/>
          <w:lang w:eastAsia="zh-CN"/>
        </w:rPr>
      </w:pPr>
    </w:p>
    <w:sectPr w:rsidR="00F74D6B" w:rsidSect="00011923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AA5" w:rsidRDefault="007C2AA5" w:rsidP="00E1635F">
      <w:r>
        <w:separator/>
      </w:r>
    </w:p>
  </w:endnote>
  <w:endnote w:type="continuationSeparator" w:id="0">
    <w:p w:rsidR="007C2AA5" w:rsidRDefault="007C2AA5" w:rsidP="00E1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微软雅黑" w:eastAsia="微软雅黑" w:hAnsi="微软雅黑" w:hint="eastAsia"/>
        <w:sz w:val="14"/>
        <w:szCs w:val="16"/>
        <w:lang w:eastAsia="zh-CN"/>
      </w:rPr>
      <w:id w:val="-325364468"/>
      <w:placeholder>
        <w:docPart w:val="759690CB07D247D7B0193629B801B314"/>
      </w:placeholder>
    </w:sdtPr>
    <w:sdtEndPr>
      <w:rPr>
        <w:rFonts w:asciiTheme="minorHAnsi" w:eastAsiaTheme="minorEastAsia" w:hAnsiTheme="minorHAnsi" w:cstheme="minorBidi"/>
        <w:b/>
        <w:bCs/>
        <w:color w:val="A6A6A6" w:themeColor="background1" w:themeShade="A6"/>
        <w:sz w:val="18"/>
        <w:szCs w:val="18"/>
      </w:rPr>
    </w:sdtEndPr>
    <w:sdtContent>
      <w:p w:rsidR="00FD4EE3" w:rsidRPr="0061195B" w:rsidRDefault="000B76A0" w:rsidP="0061195B">
        <w:pPr>
          <w:pStyle w:val="lowercenteredtext"/>
          <w:rPr>
            <w:rFonts w:ascii="微软雅黑" w:eastAsia="微软雅黑" w:hAnsi="微软雅黑"/>
            <w:sz w:val="14"/>
            <w:szCs w:val="16"/>
            <w:lang w:eastAsia="zh-CN"/>
          </w:rPr>
        </w:pPr>
        <w:r w:rsidRPr="000B76A0">
          <w:rPr>
            <w:rFonts w:cstheme="minorBidi" w:hint="eastAsia"/>
            <w:b/>
            <w:bCs/>
            <w:noProof/>
            <w:color w:val="A6A6A6" w:themeColor="background1" w:themeShade="A6"/>
            <w:sz w:val="18"/>
            <w:lang w:eastAsia="zh-CN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9F1D0B8" wp14:editId="7CE11F99">
                  <wp:simplePos x="0" y="0"/>
                  <wp:positionH relativeFrom="margin">
                    <wp:align>left</wp:align>
                  </wp:positionH>
                  <wp:positionV relativeFrom="paragraph">
                    <wp:posOffset>230505</wp:posOffset>
                  </wp:positionV>
                  <wp:extent cx="5476875" cy="9525"/>
                  <wp:effectExtent l="0" t="0" r="28575" b="66675"/>
                  <wp:wrapNone/>
                  <wp:docPr id="5" name="直接连接符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476875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>
                            <a:reflection blurRad="6350" stA="52000" endA="300" endPos="35000" dir="5400000" sy="-100000" algn="bl" rotWithShape="0"/>
                          </a:effectLst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1598FC5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15pt" to="431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" strokecolor="#cae0e7 [1942]" strokeweight="1.5pt">
                  <w10:wrap anchorx="margin"/>
                </v:line>
              </w:pict>
            </mc:Fallback>
          </mc:AlternateContent>
        </w:r>
        <w:r w:rsidR="00A5249A"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>地址</w:t>
        </w:r>
        <w:r w:rsidR="00A5249A"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>:</w:t>
        </w:r>
        <w:proofErr w:type="gramStart"/>
        <w:r w:rsidR="00A5249A"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>厦门市</w:t>
        </w:r>
        <w:r w:rsidR="007A1CCF"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>翔安区</w:t>
        </w:r>
        <w:proofErr w:type="gramEnd"/>
        <w:r w:rsidR="007A1CCF"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>翔安南路厦大</w:t>
        </w:r>
        <w:proofErr w:type="gramStart"/>
        <w:r w:rsidR="007A1CCF"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>翔安校区庄瑾楼</w:t>
        </w:r>
        <w:proofErr w:type="gramEnd"/>
        <w:r w:rsidR="007A1CCF"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>2</w:t>
        </w:r>
        <w:r w:rsidR="007A1CCF" w:rsidRPr="000B76A0">
          <w:rPr>
            <w:rFonts w:cstheme="minorBidi"/>
            <w:b/>
            <w:bCs/>
            <w:color w:val="A6A6A6" w:themeColor="background1" w:themeShade="A6"/>
            <w:sz w:val="18"/>
            <w:lang w:eastAsia="zh-CN"/>
          </w:rPr>
          <w:t>48</w:t>
        </w:r>
        <w:r w:rsidR="007E50CE"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>实验</w:t>
        </w:r>
        <w:r w:rsidR="007A1CCF"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>室</w:t>
        </w:r>
        <w:r w:rsidR="00A5249A"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 xml:space="preserve">  </w:t>
        </w:r>
        <w:r w:rsidR="007E50CE" w:rsidRPr="000B76A0">
          <w:rPr>
            <w:rFonts w:cstheme="minorBidi"/>
            <w:b/>
            <w:bCs/>
            <w:color w:val="A6A6A6" w:themeColor="background1" w:themeShade="A6"/>
            <w:sz w:val="18"/>
            <w:lang w:eastAsia="zh-CN"/>
          </w:rPr>
          <w:t xml:space="preserve"> </w:t>
        </w:r>
        <w:r w:rsidR="00A5249A"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>电话</w:t>
        </w:r>
        <w:r w:rsidR="00A5249A"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 xml:space="preserve">:0592-5792117  </w:t>
        </w:r>
        <w:r w:rsidR="007E50CE" w:rsidRPr="000B76A0">
          <w:rPr>
            <w:rFonts w:cstheme="minorBidi"/>
            <w:b/>
            <w:bCs/>
            <w:color w:val="A6A6A6" w:themeColor="background1" w:themeShade="A6"/>
            <w:sz w:val="18"/>
            <w:lang w:eastAsia="zh-CN"/>
          </w:rPr>
          <w:t xml:space="preserve"> </w:t>
        </w:r>
        <w:r w:rsidR="00A5249A"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>邮箱</w:t>
        </w:r>
        <w:r w:rsidR="00A5249A"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>:</w:t>
        </w:r>
        <w:r w:rsidR="007E50CE" w:rsidRPr="000B76A0">
          <w:rPr>
            <w:rFonts w:cstheme="minorBidi"/>
            <w:b/>
            <w:bCs/>
            <w:color w:val="A6A6A6" w:themeColor="background1" w:themeShade="A6"/>
            <w:sz w:val="18"/>
            <w:lang w:eastAsia="zh-CN"/>
          </w:rPr>
          <w:t>info@</w:t>
        </w:r>
        <w:r w:rsidRPr="000B76A0">
          <w:rPr>
            <w:rFonts w:cstheme="minorBidi" w:hint="eastAsia"/>
            <w:b/>
            <w:bCs/>
            <w:color w:val="A6A6A6" w:themeColor="background1" w:themeShade="A6"/>
            <w:sz w:val="18"/>
            <w:lang w:eastAsia="zh-CN"/>
          </w:rPr>
          <w:t>ncell.com.cn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AA5" w:rsidRDefault="007C2AA5" w:rsidP="00E1635F">
      <w:r>
        <w:separator/>
      </w:r>
    </w:p>
  </w:footnote>
  <w:footnote w:type="continuationSeparator" w:id="0">
    <w:p w:rsidR="007C2AA5" w:rsidRDefault="007C2AA5" w:rsidP="00E1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Logo placeholder" style="width:3in;height:3in" o:bullet="t">
        <v:imagedata r:id="rId1" o:title="template_logo"/>
      </v:shape>
    </w:pict>
  </w:numPicBullet>
  <w:abstractNum w:abstractNumId="0" w15:restartNumberingAfterBreak="0">
    <w:nsid w:val="0C7178EE"/>
    <w:multiLevelType w:val="hybridMultilevel"/>
    <w:tmpl w:val="3E42C5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4463FC"/>
    <w:multiLevelType w:val="hybridMultilevel"/>
    <w:tmpl w:val="3E42C5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123352"/>
    <w:multiLevelType w:val="hybridMultilevel"/>
    <w:tmpl w:val="D326F432"/>
    <w:lvl w:ilvl="0" w:tplc="10AE3BC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3C64876"/>
    <w:multiLevelType w:val="hybridMultilevel"/>
    <w:tmpl w:val="3E42C5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CD"/>
    <w:rsid w:val="000007A1"/>
    <w:rsid w:val="000034EA"/>
    <w:rsid w:val="00010191"/>
    <w:rsid w:val="00011923"/>
    <w:rsid w:val="00034DB5"/>
    <w:rsid w:val="000653AC"/>
    <w:rsid w:val="000725B8"/>
    <w:rsid w:val="00084B36"/>
    <w:rsid w:val="0008626D"/>
    <w:rsid w:val="000A0430"/>
    <w:rsid w:val="000B56A8"/>
    <w:rsid w:val="000B76A0"/>
    <w:rsid w:val="000E042A"/>
    <w:rsid w:val="000F1048"/>
    <w:rsid w:val="000F530D"/>
    <w:rsid w:val="000F6B47"/>
    <w:rsid w:val="000F7D4F"/>
    <w:rsid w:val="0011074F"/>
    <w:rsid w:val="00140EA0"/>
    <w:rsid w:val="001B09C3"/>
    <w:rsid w:val="001B692D"/>
    <w:rsid w:val="001C33CD"/>
    <w:rsid w:val="001E4A8B"/>
    <w:rsid w:val="001F0F9F"/>
    <w:rsid w:val="00202E66"/>
    <w:rsid w:val="00215432"/>
    <w:rsid w:val="0023027C"/>
    <w:rsid w:val="00233183"/>
    <w:rsid w:val="002455B1"/>
    <w:rsid w:val="002523E9"/>
    <w:rsid w:val="002614C7"/>
    <w:rsid w:val="00265822"/>
    <w:rsid w:val="00275B77"/>
    <w:rsid w:val="00287A53"/>
    <w:rsid w:val="002B1586"/>
    <w:rsid w:val="002C794E"/>
    <w:rsid w:val="002F6035"/>
    <w:rsid w:val="002F70C1"/>
    <w:rsid w:val="00304275"/>
    <w:rsid w:val="00304BC4"/>
    <w:rsid w:val="00305808"/>
    <w:rsid w:val="00311C97"/>
    <w:rsid w:val="0031240D"/>
    <w:rsid w:val="003248CA"/>
    <w:rsid w:val="003272DA"/>
    <w:rsid w:val="00343BD6"/>
    <w:rsid w:val="0035067A"/>
    <w:rsid w:val="00387B44"/>
    <w:rsid w:val="00390D44"/>
    <w:rsid w:val="00397E29"/>
    <w:rsid w:val="003E5FCD"/>
    <w:rsid w:val="004069A4"/>
    <w:rsid w:val="00441785"/>
    <w:rsid w:val="00442CDA"/>
    <w:rsid w:val="0045588D"/>
    <w:rsid w:val="00461555"/>
    <w:rsid w:val="004A619A"/>
    <w:rsid w:val="004B6766"/>
    <w:rsid w:val="004E006C"/>
    <w:rsid w:val="004E15D6"/>
    <w:rsid w:val="004F202D"/>
    <w:rsid w:val="005209B5"/>
    <w:rsid w:val="00520B6C"/>
    <w:rsid w:val="00521569"/>
    <w:rsid w:val="00575A6B"/>
    <w:rsid w:val="005770C4"/>
    <w:rsid w:val="005865E7"/>
    <w:rsid w:val="00587020"/>
    <w:rsid w:val="005C7188"/>
    <w:rsid w:val="0060437A"/>
    <w:rsid w:val="0061195B"/>
    <w:rsid w:val="00652B9D"/>
    <w:rsid w:val="00663E19"/>
    <w:rsid w:val="00690C96"/>
    <w:rsid w:val="006D4847"/>
    <w:rsid w:val="006D6088"/>
    <w:rsid w:val="006F140B"/>
    <w:rsid w:val="00701639"/>
    <w:rsid w:val="00704C33"/>
    <w:rsid w:val="00705699"/>
    <w:rsid w:val="00755F57"/>
    <w:rsid w:val="007809CE"/>
    <w:rsid w:val="007A1CCF"/>
    <w:rsid w:val="007B38EB"/>
    <w:rsid w:val="007C2AA5"/>
    <w:rsid w:val="007C370C"/>
    <w:rsid w:val="007E50CE"/>
    <w:rsid w:val="007F1A44"/>
    <w:rsid w:val="007F242B"/>
    <w:rsid w:val="008171B1"/>
    <w:rsid w:val="00820001"/>
    <w:rsid w:val="00820427"/>
    <w:rsid w:val="00821CCE"/>
    <w:rsid w:val="00830B24"/>
    <w:rsid w:val="0089798D"/>
    <w:rsid w:val="008C5A0E"/>
    <w:rsid w:val="008E45DF"/>
    <w:rsid w:val="008F1005"/>
    <w:rsid w:val="009355BA"/>
    <w:rsid w:val="00953D43"/>
    <w:rsid w:val="00954EF9"/>
    <w:rsid w:val="00960F84"/>
    <w:rsid w:val="00967DD3"/>
    <w:rsid w:val="00970A82"/>
    <w:rsid w:val="009A0A91"/>
    <w:rsid w:val="009C1689"/>
    <w:rsid w:val="009C2789"/>
    <w:rsid w:val="009D0ECF"/>
    <w:rsid w:val="009D7158"/>
    <w:rsid w:val="00A10B29"/>
    <w:rsid w:val="00A23C3C"/>
    <w:rsid w:val="00A42A8C"/>
    <w:rsid w:val="00A472D4"/>
    <w:rsid w:val="00A5249A"/>
    <w:rsid w:val="00A54A6E"/>
    <w:rsid w:val="00A63377"/>
    <w:rsid w:val="00A87BAC"/>
    <w:rsid w:val="00A908B1"/>
    <w:rsid w:val="00AA16FA"/>
    <w:rsid w:val="00AB3223"/>
    <w:rsid w:val="00AB3E3D"/>
    <w:rsid w:val="00AB4E7C"/>
    <w:rsid w:val="00AD1385"/>
    <w:rsid w:val="00AD6E6B"/>
    <w:rsid w:val="00AE55F4"/>
    <w:rsid w:val="00B23C98"/>
    <w:rsid w:val="00B44431"/>
    <w:rsid w:val="00B451AC"/>
    <w:rsid w:val="00B629A1"/>
    <w:rsid w:val="00B9178F"/>
    <w:rsid w:val="00BA14EE"/>
    <w:rsid w:val="00BC192F"/>
    <w:rsid w:val="00BD797E"/>
    <w:rsid w:val="00C204D4"/>
    <w:rsid w:val="00C47AE8"/>
    <w:rsid w:val="00C50F0E"/>
    <w:rsid w:val="00C56D62"/>
    <w:rsid w:val="00C650E6"/>
    <w:rsid w:val="00C810A3"/>
    <w:rsid w:val="00CA1C8D"/>
    <w:rsid w:val="00CA4BCD"/>
    <w:rsid w:val="00CF5235"/>
    <w:rsid w:val="00D10BE7"/>
    <w:rsid w:val="00D12BD1"/>
    <w:rsid w:val="00D15379"/>
    <w:rsid w:val="00D15E69"/>
    <w:rsid w:val="00D3202C"/>
    <w:rsid w:val="00D67086"/>
    <w:rsid w:val="00D719AB"/>
    <w:rsid w:val="00D824D4"/>
    <w:rsid w:val="00D85B71"/>
    <w:rsid w:val="00DD5223"/>
    <w:rsid w:val="00DF32F5"/>
    <w:rsid w:val="00E020A7"/>
    <w:rsid w:val="00E139FE"/>
    <w:rsid w:val="00E1635F"/>
    <w:rsid w:val="00E178C3"/>
    <w:rsid w:val="00E22A02"/>
    <w:rsid w:val="00E47F00"/>
    <w:rsid w:val="00E61AF7"/>
    <w:rsid w:val="00E65319"/>
    <w:rsid w:val="00E97E88"/>
    <w:rsid w:val="00EB4F05"/>
    <w:rsid w:val="00ED0301"/>
    <w:rsid w:val="00ED5BBA"/>
    <w:rsid w:val="00F1113C"/>
    <w:rsid w:val="00F1654D"/>
    <w:rsid w:val="00F179B9"/>
    <w:rsid w:val="00F45F0F"/>
    <w:rsid w:val="00F472DB"/>
    <w:rsid w:val="00F56369"/>
    <w:rsid w:val="00F74D6B"/>
    <w:rsid w:val="00F77FBF"/>
    <w:rsid w:val="00F93C3F"/>
    <w:rsid w:val="00FA536E"/>
    <w:rsid w:val="00FB701A"/>
    <w:rsid w:val="00FD1397"/>
    <w:rsid w:val="00FD4EE3"/>
    <w:rsid w:val="00FE069C"/>
    <w:rsid w:val="00FE67BF"/>
    <w:rsid w:val="00FE7E3F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9CBDCF"/>
  <w15:docId w15:val="{694FEFC1-9EFC-4C87-98E0-D3495127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E29"/>
    <w:rPr>
      <w:rFonts w:asciiTheme="minorHAnsi" w:hAnsiTheme="minorHAnsi"/>
      <w:sz w:val="16"/>
      <w:szCs w:val="24"/>
    </w:rPr>
  </w:style>
  <w:style w:type="paragraph" w:styleId="1">
    <w:name w:val="heading 1"/>
    <w:basedOn w:val="a"/>
    <w:next w:val="a"/>
    <w:autoRedefine/>
    <w:qFormat/>
    <w:rsid w:val="001C33CD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7F7F7F" w:themeColor="text1" w:themeTint="80"/>
      <w:kern w:val="44"/>
      <w:sz w:val="72"/>
      <w:szCs w:val="52"/>
    </w:rPr>
  </w:style>
  <w:style w:type="paragraph" w:styleId="2">
    <w:name w:val="heading 2"/>
    <w:basedOn w:val="a"/>
    <w:next w:val="a"/>
    <w:qFormat/>
    <w:rsid w:val="00304BC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04BC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mount">
    <w:name w:val="Amount"/>
    <w:basedOn w:val="a"/>
    <w:rsid w:val="00304BC4"/>
    <w:pPr>
      <w:jc w:val="right"/>
    </w:pPr>
  </w:style>
  <w:style w:type="paragraph" w:customStyle="1" w:styleId="DateandNumber">
    <w:name w:val="Date and Number"/>
    <w:basedOn w:val="a"/>
    <w:rsid w:val="00304BC4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customStyle="1" w:styleId="ColumnHeadings">
    <w:name w:val="Column Headings"/>
    <w:basedOn w:val="2"/>
    <w:autoRedefine/>
    <w:rsid w:val="00E61AF7"/>
    <w:pPr>
      <w:keepNext w:val="0"/>
      <w:spacing w:before="20" w:after="0"/>
    </w:pPr>
    <w:rPr>
      <w:rFonts w:ascii="微软雅黑" w:eastAsia="微软雅黑" w:hAnsi="微软雅黑" w:cs="Times New Roman"/>
      <w:bCs w:val="0"/>
      <w:i w:val="0"/>
      <w:iCs w:val="0"/>
      <w:color w:val="808080"/>
      <w:sz w:val="20"/>
      <w:szCs w:val="14"/>
      <w:lang w:eastAsia="zh-CN"/>
    </w:rPr>
  </w:style>
  <w:style w:type="paragraph" w:customStyle="1" w:styleId="slogan">
    <w:name w:val="slogan"/>
    <w:basedOn w:val="a"/>
    <w:rsid w:val="00304BC4"/>
    <w:pPr>
      <w:spacing w:after="60"/>
      <w:outlineLvl w:val="2"/>
    </w:pPr>
    <w:rPr>
      <w:b/>
      <w:i/>
      <w:color w:val="808080" w:themeColor="background1" w:themeShade="80"/>
      <w:spacing w:val="4"/>
      <w:szCs w:val="18"/>
    </w:rPr>
  </w:style>
  <w:style w:type="paragraph" w:customStyle="1" w:styleId="Loweraddress">
    <w:name w:val="Lower address"/>
    <w:basedOn w:val="a"/>
    <w:rsid w:val="00304BC4"/>
    <w:pPr>
      <w:spacing w:before="520"/>
      <w:jc w:val="center"/>
    </w:pPr>
    <w:rPr>
      <w:color w:val="B0CCB0" w:themeColor="accent2"/>
      <w:szCs w:val="18"/>
    </w:rPr>
  </w:style>
  <w:style w:type="paragraph" w:customStyle="1" w:styleId="thankyou">
    <w:name w:val="thank you"/>
    <w:basedOn w:val="a"/>
    <w:autoRedefine/>
    <w:rsid w:val="00304BC4"/>
    <w:pPr>
      <w:spacing w:before="100"/>
      <w:jc w:val="center"/>
    </w:pPr>
    <w:rPr>
      <w:i/>
      <w:color w:val="808080" w:themeColor="background1" w:themeShade="80"/>
      <w:sz w:val="20"/>
    </w:rPr>
  </w:style>
  <w:style w:type="paragraph" w:customStyle="1" w:styleId="rightalignedtext">
    <w:name w:val="right aligned text"/>
    <w:basedOn w:val="a"/>
    <w:rsid w:val="00304BC4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paragraph" w:customStyle="1" w:styleId="SmallType">
    <w:name w:val="Small Type"/>
    <w:basedOn w:val="a"/>
    <w:rsid w:val="00304BC4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  <w:sz w:val="14"/>
      <w:szCs w:val="18"/>
    </w:rPr>
  </w:style>
  <w:style w:type="paragraph" w:customStyle="1" w:styleId="headings">
    <w:name w:val="headings"/>
    <w:basedOn w:val="rightalignedtext"/>
    <w:rsid w:val="00304BC4"/>
    <w:rPr>
      <w:rFonts w:asciiTheme="majorHAnsi" w:hAnsiTheme="majorHAnsi"/>
      <w:bCs/>
      <w:caps/>
      <w:spacing w:val="4"/>
    </w:rPr>
  </w:style>
  <w:style w:type="paragraph" w:styleId="a3">
    <w:name w:val="Balloon Text"/>
    <w:basedOn w:val="a"/>
    <w:link w:val="a4"/>
    <w:rsid w:val="00820001"/>
    <w:rPr>
      <w:rFonts w:ascii="Tahoma" w:hAnsi="Tahoma" w:cs="Tahoma"/>
      <w:szCs w:val="16"/>
    </w:rPr>
  </w:style>
  <w:style w:type="character" w:customStyle="1" w:styleId="a4">
    <w:name w:val="批注框文本 字符"/>
    <w:basedOn w:val="a0"/>
    <w:link w:val="a3"/>
    <w:rsid w:val="0082000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04BC4"/>
    <w:rPr>
      <w:color w:val="808080"/>
    </w:rPr>
  </w:style>
  <w:style w:type="paragraph" w:customStyle="1" w:styleId="lowercenteredtext">
    <w:name w:val="lower centered text"/>
    <w:basedOn w:val="a"/>
    <w:rsid w:val="00304BC4"/>
    <w:pPr>
      <w:spacing w:before="520"/>
      <w:jc w:val="center"/>
    </w:pPr>
    <w:rPr>
      <w:color w:val="B0CCB0" w:themeColor="accent2"/>
      <w:szCs w:val="18"/>
    </w:rPr>
  </w:style>
  <w:style w:type="paragraph" w:styleId="a6">
    <w:name w:val="header"/>
    <w:basedOn w:val="a"/>
    <w:link w:val="a7"/>
    <w:rsid w:val="00E16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1635F"/>
    <w:rPr>
      <w:rFonts w:asciiTheme="minorHAnsi" w:hAnsiTheme="minorHAnsi"/>
      <w:sz w:val="18"/>
      <w:szCs w:val="18"/>
    </w:rPr>
  </w:style>
  <w:style w:type="paragraph" w:styleId="a8">
    <w:name w:val="footer"/>
    <w:basedOn w:val="a"/>
    <w:link w:val="a9"/>
    <w:rsid w:val="00E163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1635F"/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Y\AppData\Roaming\Microsoft\Templates\&#38144;&#21806;&#25253;&#20215;&#65288;&#32511;&#33394;&#35774;&#35745;&#6528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9690CB07D247D7B0193629B801B3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145894-0574-4AE0-952C-D67312F06EE9}"/>
      </w:docPartPr>
      <w:docPartBody>
        <w:p w:rsidR="007A192F" w:rsidRDefault="000E5A0F" w:rsidP="000E5A0F">
          <w:pPr>
            <w:pStyle w:val="759690CB07D247D7B0193629B801B314"/>
          </w:pPr>
          <w:r w:rsidRPr="000A0430">
            <w:rPr>
              <w:rFonts w:ascii="微软雅黑" w:eastAsia="微软雅黑" w:hAnsi="微软雅黑" w:hint="eastAsia"/>
              <w:sz w:val="14"/>
              <w:szCs w:val="16"/>
            </w:rPr>
            <w:t>[街道地址]</w:t>
          </w:r>
        </w:p>
      </w:docPartBody>
    </w:docPart>
    <w:docPart>
      <w:docPartPr>
        <w:name w:val="8216B68BCEDD4662865F218730AC2A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85CF92-E52D-4A65-9892-BAE5AE20C58D}"/>
      </w:docPartPr>
      <w:docPartBody>
        <w:p w:rsidR="00EB21D9" w:rsidRDefault="000322CA" w:rsidP="000322CA">
          <w:pPr>
            <w:pStyle w:val="8216B68BCEDD4662865F218730AC2AB4"/>
          </w:pPr>
          <w:r w:rsidRPr="000A0430">
            <w:rPr>
              <w:rFonts w:ascii="微软雅黑" w:eastAsia="微软雅黑" w:hAnsi="微软雅黑" w:hint="eastAsia"/>
              <w:sz w:val="14"/>
              <w:szCs w:val="14"/>
            </w:rPr>
            <w:t>[输入日期]</w:t>
          </w:r>
        </w:p>
      </w:docPartBody>
    </w:docPart>
    <w:docPart>
      <w:docPartPr>
        <w:name w:val="F0633614809647B9BD4A25331A5EA5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F405B-50BE-4836-9733-852CF94EE2BF}"/>
      </w:docPartPr>
      <w:docPartBody>
        <w:p w:rsidR="00EB21D9" w:rsidRDefault="000322CA" w:rsidP="000322CA">
          <w:pPr>
            <w:pStyle w:val="F0633614809647B9BD4A25331A5EA531"/>
          </w:pPr>
          <w:r w:rsidRPr="000A0430">
            <w:rPr>
              <w:rFonts w:ascii="微软雅黑" w:eastAsia="微软雅黑" w:hAnsi="微软雅黑" w:hint="eastAsia"/>
              <w:sz w:val="14"/>
              <w:szCs w:val="14"/>
            </w:rPr>
            <w:t>[输入日期]</w:t>
          </w:r>
        </w:p>
      </w:docPartBody>
    </w:docPart>
    <w:docPart>
      <w:docPartPr>
        <w:name w:val="278D7A6A18E04C89A244C1D7623148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B0703B-2559-41C4-BEF0-141F2802B771}"/>
      </w:docPartPr>
      <w:docPartBody>
        <w:p w:rsidR="000C0E7C" w:rsidRDefault="00EB21D9" w:rsidP="00EB21D9">
          <w:pPr>
            <w:pStyle w:val="278D7A6A18E04C89A244C1D762314896"/>
          </w:pPr>
          <w:r w:rsidRPr="00390D44">
            <w:rPr>
              <w:rStyle w:val="a3"/>
              <w:rFonts w:ascii="微软雅黑" w:eastAsia="微软雅黑" w:hAnsi="微软雅黑" w:hint="eastAsia"/>
              <w:sz w:val="14"/>
              <w:szCs w:val="14"/>
            </w:rPr>
            <w:t>[姓名]</w:t>
          </w:r>
        </w:p>
      </w:docPartBody>
    </w:docPart>
    <w:docPart>
      <w:docPartPr>
        <w:name w:val="98E522CF82454DA5B9D845A130FF23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20079-FFD8-4FB5-8772-1108D86AEFDD}"/>
      </w:docPartPr>
      <w:docPartBody>
        <w:p w:rsidR="000C0E7C" w:rsidRDefault="00EB21D9" w:rsidP="00EB21D9">
          <w:pPr>
            <w:pStyle w:val="98E522CF82454DA5B9D845A130FF2323"/>
          </w:pPr>
          <w:r w:rsidRPr="00390D44">
            <w:rPr>
              <w:rStyle w:val="a3"/>
              <w:rFonts w:ascii="微软雅黑" w:eastAsia="微软雅黑" w:hAnsi="微软雅黑" w:hint="eastAsia"/>
              <w:sz w:val="14"/>
              <w:szCs w:val="14"/>
            </w:rPr>
            <w:t>[姓名]</w:t>
          </w:r>
        </w:p>
      </w:docPartBody>
    </w:docPart>
    <w:docPart>
      <w:docPartPr>
        <w:name w:val="4EF6859A03EB49F0ABB9B726DDFF18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BAD330-9421-4DD3-A93D-BB8640E8F0E1}"/>
      </w:docPartPr>
      <w:docPartBody>
        <w:p w:rsidR="000C0E7C" w:rsidRDefault="00EB21D9" w:rsidP="00EB21D9">
          <w:pPr>
            <w:pStyle w:val="4EF6859A03EB49F0ABB9B726DDFF1849"/>
          </w:pPr>
          <w:r w:rsidRPr="00390D44">
            <w:rPr>
              <w:rFonts w:ascii="微软雅黑" w:eastAsia="微软雅黑" w:hAnsi="微软雅黑" w:hint="eastAsia"/>
              <w:color w:val="808080"/>
              <w:sz w:val="14"/>
              <w:szCs w:val="14"/>
            </w:rPr>
            <w:t>[街道地址]</w:t>
          </w:r>
        </w:p>
      </w:docPartBody>
    </w:docPart>
    <w:docPart>
      <w:docPartPr>
        <w:name w:val="8B67E2826C104EF9AA14C11E0ACB5C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037C89-A0EC-4A44-B8DD-31F4550963E0}"/>
      </w:docPartPr>
      <w:docPartBody>
        <w:p w:rsidR="000C0E7C" w:rsidRDefault="00EB21D9" w:rsidP="00EB21D9">
          <w:pPr>
            <w:pStyle w:val="8B67E2826C104EF9AA14C11E0ACB5CB5"/>
          </w:pPr>
          <w:r w:rsidRPr="000A0430">
            <w:rPr>
              <w:rFonts w:ascii="微软雅黑" w:eastAsia="微软雅黑" w:hAnsi="微软雅黑" w:hint="eastAsia"/>
              <w:sz w:val="14"/>
              <w:szCs w:val="14"/>
            </w:rPr>
            <w:t>[输入日期]</w:t>
          </w:r>
        </w:p>
      </w:docPartBody>
    </w:docPart>
    <w:docPart>
      <w:docPartPr>
        <w:name w:val="5DB1ACAF96284FDABF233A2000B167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A6C146-C36E-4CFC-ACB4-1C0DC9C27C30}"/>
      </w:docPartPr>
      <w:docPartBody>
        <w:p w:rsidR="00001B65" w:rsidRDefault="00A03BD4" w:rsidP="00A03BD4">
          <w:pPr>
            <w:pStyle w:val="5DB1ACAF96284FDABF233A2000B167DB"/>
          </w:pPr>
          <w:r w:rsidRPr="00390D44">
            <w:rPr>
              <w:rFonts w:ascii="微软雅黑" w:eastAsia="微软雅黑" w:hAnsi="微软雅黑" w:hint="eastAsia"/>
              <w:color w:val="808080"/>
              <w:sz w:val="14"/>
              <w:szCs w:val="14"/>
            </w:rPr>
            <w:t>[公司名称]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0F"/>
    <w:rsid w:val="00001B65"/>
    <w:rsid w:val="000306E6"/>
    <w:rsid w:val="000322CA"/>
    <w:rsid w:val="00042BE6"/>
    <w:rsid w:val="00097A17"/>
    <w:rsid w:val="000C0E7C"/>
    <w:rsid w:val="000D50F7"/>
    <w:rsid w:val="000E5A0F"/>
    <w:rsid w:val="00237BB1"/>
    <w:rsid w:val="004646ED"/>
    <w:rsid w:val="004900DF"/>
    <w:rsid w:val="005C7344"/>
    <w:rsid w:val="0067762E"/>
    <w:rsid w:val="00791E35"/>
    <w:rsid w:val="007A192F"/>
    <w:rsid w:val="0085360C"/>
    <w:rsid w:val="009C1934"/>
    <w:rsid w:val="009E60C7"/>
    <w:rsid w:val="00A03BD4"/>
    <w:rsid w:val="00AD4E12"/>
    <w:rsid w:val="00C10826"/>
    <w:rsid w:val="00C222FF"/>
    <w:rsid w:val="00CE1758"/>
    <w:rsid w:val="00E475BB"/>
    <w:rsid w:val="00EB21D9"/>
    <w:rsid w:val="00F22B1F"/>
    <w:rsid w:val="00FC48DC"/>
    <w:rsid w:val="00FC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7E3CE176D7F450884C7B5F3863C96AF">
    <w:name w:val="77E3CE176D7F450884C7B5F3863C96AF"/>
    <w:pPr>
      <w:widowControl w:val="0"/>
      <w:jc w:val="both"/>
    </w:pPr>
  </w:style>
  <w:style w:type="paragraph" w:customStyle="1" w:styleId="6BF1EAFC73B94111B4C4D40C3BB48ECA">
    <w:name w:val="6BF1EAFC73B94111B4C4D40C3BB48ECA"/>
    <w:pPr>
      <w:widowControl w:val="0"/>
      <w:jc w:val="both"/>
    </w:pPr>
  </w:style>
  <w:style w:type="paragraph" w:customStyle="1" w:styleId="60DD386A479047C9886A671D81871142">
    <w:name w:val="60DD386A479047C9886A671D81871142"/>
    <w:pPr>
      <w:widowControl w:val="0"/>
      <w:jc w:val="both"/>
    </w:pPr>
  </w:style>
  <w:style w:type="paragraph" w:customStyle="1" w:styleId="93442BFDF57141F6BEA742D5FF182FE4">
    <w:name w:val="93442BFDF57141F6BEA742D5FF182FE4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0306E6"/>
    <w:rPr>
      <w:color w:val="808080"/>
    </w:rPr>
  </w:style>
  <w:style w:type="paragraph" w:customStyle="1" w:styleId="3D8664E07E744086888D0B5620A6D323">
    <w:name w:val="3D8664E07E744086888D0B5620A6D323"/>
    <w:pPr>
      <w:widowControl w:val="0"/>
      <w:jc w:val="both"/>
    </w:pPr>
  </w:style>
  <w:style w:type="paragraph" w:customStyle="1" w:styleId="796FDB58102B4508A2E9C22D764563C6">
    <w:name w:val="796FDB58102B4508A2E9C22D764563C6"/>
    <w:pPr>
      <w:widowControl w:val="0"/>
      <w:jc w:val="both"/>
    </w:pPr>
  </w:style>
  <w:style w:type="paragraph" w:customStyle="1" w:styleId="6881A1AC65CD481A91A37F3709F78C28">
    <w:name w:val="6881A1AC65CD481A91A37F3709F78C28"/>
    <w:pPr>
      <w:widowControl w:val="0"/>
      <w:jc w:val="both"/>
    </w:pPr>
  </w:style>
  <w:style w:type="paragraph" w:customStyle="1" w:styleId="A86A2DBB58C24F3C80C6DB5899AA0DBF">
    <w:name w:val="A86A2DBB58C24F3C80C6DB5899AA0DBF"/>
    <w:pPr>
      <w:widowControl w:val="0"/>
      <w:jc w:val="both"/>
    </w:pPr>
  </w:style>
  <w:style w:type="paragraph" w:customStyle="1" w:styleId="B10F2180EC6F479D9961A559073F4CE1">
    <w:name w:val="B10F2180EC6F479D9961A559073F4CE1"/>
    <w:pPr>
      <w:widowControl w:val="0"/>
      <w:jc w:val="both"/>
    </w:pPr>
  </w:style>
  <w:style w:type="paragraph" w:customStyle="1" w:styleId="031C15F8E3F84A4C92F1313CA2CD1A3B">
    <w:name w:val="031C15F8E3F84A4C92F1313CA2CD1A3B"/>
    <w:pPr>
      <w:widowControl w:val="0"/>
      <w:jc w:val="both"/>
    </w:pPr>
  </w:style>
  <w:style w:type="paragraph" w:customStyle="1" w:styleId="7D47AC2E1CF44E34A770E707B7C87BB6">
    <w:name w:val="7D47AC2E1CF44E34A770E707B7C87BB6"/>
    <w:pPr>
      <w:widowControl w:val="0"/>
      <w:jc w:val="both"/>
    </w:pPr>
  </w:style>
  <w:style w:type="paragraph" w:customStyle="1" w:styleId="00FA558C09B3479E8CE82EF40FB7D17A">
    <w:name w:val="00FA558C09B3479E8CE82EF40FB7D17A"/>
    <w:pPr>
      <w:widowControl w:val="0"/>
      <w:jc w:val="both"/>
    </w:pPr>
  </w:style>
  <w:style w:type="paragraph" w:customStyle="1" w:styleId="5A26A168CB0F471CA3C6D3598E535537">
    <w:name w:val="5A26A168CB0F471CA3C6D3598E535537"/>
    <w:pPr>
      <w:widowControl w:val="0"/>
      <w:jc w:val="both"/>
    </w:pPr>
  </w:style>
  <w:style w:type="paragraph" w:customStyle="1" w:styleId="B26CA0465B6748FF89C275331F2EEE49">
    <w:name w:val="B26CA0465B6748FF89C275331F2EEE49"/>
    <w:pPr>
      <w:widowControl w:val="0"/>
      <w:jc w:val="both"/>
    </w:pPr>
  </w:style>
  <w:style w:type="paragraph" w:customStyle="1" w:styleId="26A47BEB7F29478AA97E056410A0E33E">
    <w:name w:val="26A47BEB7F29478AA97E056410A0E33E"/>
    <w:pPr>
      <w:widowControl w:val="0"/>
      <w:jc w:val="both"/>
    </w:pPr>
  </w:style>
  <w:style w:type="paragraph" w:customStyle="1" w:styleId="0D9DB55D649B4816AD61D479E12F6491">
    <w:name w:val="0D9DB55D649B4816AD61D479E12F6491"/>
    <w:pPr>
      <w:widowControl w:val="0"/>
      <w:jc w:val="both"/>
    </w:pPr>
  </w:style>
  <w:style w:type="paragraph" w:customStyle="1" w:styleId="D7790C69B6F14063921B77672EFD3145">
    <w:name w:val="D7790C69B6F14063921B77672EFD3145"/>
    <w:rsid w:val="000E5A0F"/>
    <w:pPr>
      <w:widowControl w:val="0"/>
      <w:jc w:val="both"/>
    </w:pPr>
  </w:style>
  <w:style w:type="paragraph" w:customStyle="1" w:styleId="EE69253B95D341F083E5E1E40849F717">
    <w:name w:val="EE69253B95D341F083E5E1E40849F717"/>
    <w:rsid w:val="000E5A0F"/>
    <w:pPr>
      <w:widowControl w:val="0"/>
      <w:jc w:val="both"/>
    </w:pPr>
  </w:style>
  <w:style w:type="paragraph" w:customStyle="1" w:styleId="8574E3371FC147389B4CA8837FE29BDC">
    <w:name w:val="8574E3371FC147389B4CA8837FE29BDC"/>
    <w:rsid w:val="000E5A0F"/>
    <w:pPr>
      <w:widowControl w:val="0"/>
      <w:jc w:val="both"/>
    </w:pPr>
  </w:style>
  <w:style w:type="paragraph" w:customStyle="1" w:styleId="C98AFA4962A04D7DB37D7063517EAD50">
    <w:name w:val="C98AFA4962A04D7DB37D7063517EAD50"/>
    <w:rsid w:val="000E5A0F"/>
    <w:pPr>
      <w:widowControl w:val="0"/>
      <w:jc w:val="both"/>
    </w:pPr>
  </w:style>
  <w:style w:type="paragraph" w:customStyle="1" w:styleId="CB9DD84AF97843229A4393F328352D73">
    <w:name w:val="CB9DD84AF97843229A4393F328352D73"/>
    <w:rsid w:val="000E5A0F"/>
    <w:pPr>
      <w:widowControl w:val="0"/>
      <w:jc w:val="both"/>
    </w:pPr>
  </w:style>
  <w:style w:type="paragraph" w:customStyle="1" w:styleId="8C56A91C26C04AE0938FCD8FDF3E993C">
    <w:name w:val="8C56A91C26C04AE0938FCD8FDF3E993C"/>
    <w:rsid w:val="000E5A0F"/>
    <w:pPr>
      <w:widowControl w:val="0"/>
      <w:jc w:val="both"/>
    </w:pPr>
  </w:style>
  <w:style w:type="paragraph" w:customStyle="1" w:styleId="E935B3C7AEC441CA8B904310E0B6541B">
    <w:name w:val="E935B3C7AEC441CA8B904310E0B6541B"/>
    <w:rsid w:val="000E5A0F"/>
    <w:pPr>
      <w:widowControl w:val="0"/>
      <w:jc w:val="both"/>
    </w:pPr>
  </w:style>
  <w:style w:type="paragraph" w:customStyle="1" w:styleId="ECFEBD8DBA594D92BAABFD829A70F222">
    <w:name w:val="ECFEBD8DBA594D92BAABFD829A70F222"/>
    <w:rsid w:val="000E5A0F"/>
    <w:pPr>
      <w:widowControl w:val="0"/>
      <w:jc w:val="both"/>
    </w:pPr>
  </w:style>
  <w:style w:type="paragraph" w:customStyle="1" w:styleId="F62A69BCF3D746EE9D4CE77105E47246">
    <w:name w:val="F62A69BCF3D746EE9D4CE77105E47246"/>
    <w:rsid w:val="000E5A0F"/>
    <w:pPr>
      <w:widowControl w:val="0"/>
      <w:jc w:val="both"/>
    </w:pPr>
  </w:style>
  <w:style w:type="paragraph" w:customStyle="1" w:styleId="B34DFA30825C49249BA36DCB367608D1">
    <w:name w:val="B34DFA30825C49249BA36DCB367608D1"/>
    <w:rsid w:val="000E5A0F"/>
    <w:pPr>
      <w:widowControl w:val="0"/>
      <w:jc w:val="both"/>
    </w:pPr>
  </w:style>
  <w:style w:type="paragraph" w:customStyle="1" w:styleId="450B21A6CD504DE4A24F3189649BC6A1">
    <w:name w:val="450B21A6CD504DE4A24F3189649BC6A1"/>
    <w:rsid w:val="000E5A0F"/>
    <w:pPr>
      <w:widowControl w:val="0"/>
      <w:jc w:val="both"/>
    </w:pPr>
  </w:style>
  <w:style w:type="paragraph" w:customStyle="1" w:styleId="C5CF192DA5C34730B28B1F15B79B87C6">
    <w:name w:val="C5CF192DA5C34730B28B1F15B79B87C6"/>
    <w:rsid w:val="000E5A0F"/>
    <w:pPr>
      <w:widowControl w:val="0"/>
      <w:jc w:val="both"/>
    </w:pPr>
  </w:style>
  <w:style w:type="paragraph" w:customStyle="1" w:styleId="AB7C0DA4E57C43F1A9738787CF3EABA7">
    <w:name w:val="AB7C0DA4E57C43F1A9738787CF3EABA7"/>
    <w:rsid w:val="000E5A0F"/>
    <w:pPr>
      <w:widowControl w:val="0"/>
      <w:jc w:val="both"/>
    </w:pPr>
  </w:style>
  <w:style w:type="paragraph" w:customStyle="1" w:styleId="64DE8F2DB53947699A62A6575651D75B">
    <w:name w:val="64DE8F2DB53947699A62A6575651D75B"/>
    <w:rsid w:val="000E5A0F"/>
    <w:pPr>
      <w:widowControl w:val="0"/>
      <w:jc w:val="both"/>
    </w:pPr>
  </w:style>
  <w:style w:type="paragraph" w:customStyle="1" w:styleId="8ABA891CC1A84881969E6E88A0657241">
    <w:name w:val="8ABA891CC1A84881969E6E88A0657241"/>
    <w:rsid w:val="000E5A0F"/>
    <w:pPr>
      <w:widowControl w:val="0"/>
      <w:jc w:val="both"/>
    </w:pPr>
  </w:style>
  <w:style w:type="paragraph" w:customStyle="1" w:styleId="552DDE59B64D4457BE607E04480F4F1F">
    <w:name w:val="552DDE59B64D4457BE607E04480F4F1F"/>
    <w:rsid w:val="000E5A0F"/>
    <w:pPr>
      <w:widowControl w:val="0"/>
      <w:jc w:val="both"/>
    </w:pPr>
  </w:style>
  <w:style w:type="paragraph" w:customStyle="1" w:styleId="F787C87326F94726A825CAD4604C06E7">
    <w:name w:val="F787C87326F94726A825CAD4604C06E7"/>
    <w:rsid w:val="000E5A0F"/>
    <w:pPr>
      <w:widowControl w:val="0"/>
      <w:jc w:val="both"/>
    </w:pPr>
  </w:style>
  <w:style w:type="paragraph" w:customStyle="1" w:styleId="3687DA84F7F4473A9681C11ECA9EFAEF">
    <w:name w:val="3687DA84F7F4473A9681C11ECA9EFAEF"/>
    <w:rsid w:val="000E5A0F"/>
    <w:pPr>
      <w:widowControl w:val="0"/>
      <w:jc w:val="both"/>
    </w:pPr>
  </w:style>
  <w:style w:type="paragraph" w:customStyle="1" w:styleId="B0F1E5C72539455E86C68E30DD40BF74">
    <w:name w:val="B0F1E5C72539455E86C68E30DD40BF74"/>
    <w:rsid w:val="000E5A0F"/>
    <w:pPr>
      <w:widowControl w:val="0"/>
      <w:jc w:val="both"/>
    </w:pPr>
  </w:style>
  <w:style w:type="paragraph" w:customStyle="1" w:styleId="E65AD11ACA774B5E877B5FFB2E7976CF">
    <w:name w:val="E65AD11ACA774B5E877B5FFB2E7976CF"/>
    <w:rsid w:val="000E5A0F"/>
    <w:pPr>
      <w:widowControl w:val="0"/>
      <w:jc w:val="both"/>
    </w:pPr>
  </w:style>
  <w:style w:type="paragraph" w:customStyle="1" w:styleId="CFF09EC09B1044F9B03FA94491B6CD8E">
    <w:name w:val="CFF09EC09B1044F9B03FA94491B6CD8E"/>
    <w:rsid w:val="000E5A0F"/>
    <w:pPr>
      <w:widowControl w:val="0"/>
      <w:jc w:val="both"/>
    </w:pPr>
  </w:style>
  <w:style w:type="paragraph" w:customStyle="1" w:styleId="9D684027F1E0410EB6D12F9A4949523C">
    <w:name w:val="9D684027F1E0410EB6D12F9A4949523C"/>
    <w:rsid w:val="000E5A0F"/>
    <w:pPr>
      <w:widowControl w:val="0"/>
      <w:jc w:val="both"/>
    </w:pPr>
  </w:style>
  <w:style w:type="paragraph" w:customStyle="1" w:styleId="F7188BDBE1BC4125A83AEDE8CA49BD2D">
    <w:name w:val="F7188BDBE1BC4125A83AEDE8CA49BD2D"/>
    <w:rsid w:val="000E5A0F"/>
    <w:pPr>
      <w:widowControl w:val="0"/>
      <w:jc w:val="both"/>
    </w:pPr>
  </w:style>
  <w:style w:type="paragraph" w:customStyle="1" w:styleId="AA19EA5BC2314A6992D979707AB97032">
    <w:name w:val="AA19EA5BC2314A6992D979707AB97032"/>
    <w:rsid w:val="000E5A0F"/>
    <w:pPr>
      <w:widowControl w:val="0"/>
      <w:jc w:val="both"/>
    </w:pPr>
  </w:style>
  <w:style w:type="paragraph" w:customStyle="1" w:styleId="C4BBC450D1E54360BB647625E98E90E3">
    <w:name w:val="C4BBC450D1E54360BB647625E98E90E3"/>
    <w:rsid w:val="000E5A0F"/>
    <w:pPr>
      <w:widowControl w:val="0"/>
      <w:jc w:val="both"/>
    </w:pPr>
  </w:style>
  <w:style w:type="paragraph" w:customStyle="1" w:styleId="D4D7EADBB4CD49E88E579BA53A3E499D">
    <w:name w:val="D4D7EADBB4CD49E88E579BA53A3E499D"/>
    <w:rsid w:val="000E5A0F"/>
    <w:pPr>
      <w:widowControl w:val="0"/>
      <w:jc w:val="both"/>
    </w:pPr>
  </w:style>
  <w:style w:type="paragraph" w:customStyle="1" w:styleId="CAB75A98F49A4E159FF1CFD435954217">
    <w:name w:val="CAB75A98F49A4E159FF1CFD435954217"/>
    <w:rsid w:val="000E5A0F"/>
    <w:pPr>
      <w:widowControl w:val="0"/>
      <w:jc w:val="both"/>
    </w:pPr>
  </w:style>
  <w:style w:type="paragraph" w:customStyle="1" w:styleId="6E6CE08A6D46461C861205736E5A396B">
    <w:name w:val="6E6CE08A6D46461C861205736E5A396B"/>
    <w:rsid w:val="000E5A0F"/>
    <w:pPr>
      <w:widowControl w:val="0"/>
      <w:jc w:val="both"/>
    </w:pPr>
  </w:style>
  <w:style w:type="paragraph" w:customStyle="1" w:styleId="EBB75EE78DB44D46B198791B6C282472">
    <w:name w:val="EBB75EE78DB44D46B198791B6C282472"/>
    <w:rsid w:val="000E5A0F"/>
    <w:pPr>
      <w:widowControl w:val="0"/>
      <w:jc w:val="both"/>
    </w:pPr>
  </w:style>
  <w:style w:type="paragraph" w:customStyle="1" w:styleId="86FEED0E309340D0B7F6752BBEC116BD">
    <w:name w:val="86FEED0E309340D0B7F6752BBEC116BD"/>
    <w:rsid w:val="000E5A0F"/>
    <w:pPr>
      <w:widowControl w:val="0"/>
      <w:jc w:val="both"/>
    </w:pPr>
  </w:style>
  <w:style w:type="paragraph" w:customStyle="1" w:styleId="C93B7F121B054D559A8E306EA33C4373">
    <w:name w:val="C93B7F121B054D559A8E306EA33C4373"/>
    <w:rsid w:val="000E5A0F"/>
    <w:pPr>
      <w:widowControl w:val="0"/>
      <w:jc w:val="both"/>
    </w:pPr>
  </w:style>
  <w:style w:type="paragraph" w:customStyle="1" w:styleId="A5BFC9292F904D5487CD57A25181614E">
    <w:name w:val="A5BFC9292F904D5487CD57A25181614E"/>
    <w:rsid w:val="000E5A0F"/>
    <w:pPr>
      <w:widowControl w:val="0"/>
      <w:jc w:val="both"/>
    </w:pPr>
  </w:style>
  <w:style w:type="paragraph" w:customStyle="1" w:styleId="5699D4ED5D6B462EA97B8C5EB745C222">
    <w:name w:val="5699D4ED5D6B462EA97B8C5EB745C222"/>
    <w:rsid w:val="000E5A0F"/>
    <w:pPr>
      <w:widowControl w:val="0"/>
      <w:jc w:val="both"/>
    </w:pPr>
  </w:style>
  <w:style w:type="paragraph" w:customStyle="1" w:styleId="0606E12A5E3045EBA675213E87ECD908">
    <w:name w:val="0606E12A5E3045EBA675213E87ECD908"/>
    <w:rsid w:val="000E5A0F"/>
    <w:pPr>
      <w:widowControl w:val="0"/>
      <w:jc w:val="both"/>
    </w:pPr>
  </w:style>
  <w:style w:type="paragraph" w:customStyle="1" w:styleId="AE32B4570F9C4B09A76233F9E589B179">
    <w:name w:val="AE32B4570F9C4B09A76233F9E589B179"/>
    <w:rsid w:val="000E5A0F"/>
    <w:pPr>
      <w:widowControl w:val="0"/>
      <w:jc w:val="both"/>
    </w:pPr>
  </w:style>
  <w:style w:type="paragraph" w:customStyle="1" w:styleId="F84550DDA31142D58CD1854F0B09FE7B">
    <w:name w:val="F84550DDA31142D58CD1854F0B09FE7B"/>
    <w:rsid w:val="000E5A0F"/>
    <w:pPr>
      <w:widowControl w:val="0"/>
      <w:jc w:val="both"/>
    </w:pPr>
  </w:style>
  <w:style w:type="paragraph" w:customStyle="1" w:styleId="2AAC2B2E408C46CE9C516B2A1A7770E8">
    <w:name w:val="2AAC2B2E408C46CE9C516B2A1A7770E8"/>
    <w:rsid w:val="000E5A0F"/>
    <w:pPr>
      <w:widowControl w:val="0"/>
      <w:jc w:val="both"/>
    </w:pPr>
  </w:style>
  <w:style w:type="paragraph" w:customStyle="1" w:styleId="C13C41BDFDB9491589703D01859537F9">
    <w:name w:val="C13C41BDFDB9491589703D01859537F9"/>
    <w:rsid w:val="000E5A0F"/>
    <w:pPr>
      <w:widowControl w:val="0"/>
      <w:jc w:val="both"/>
    </w:pPr>
  </w:style>
  <w:style w:type="paragraph" w:customStyle="1" w:styleId="00790CA404184556A4B02A974B963A74">
    <w:name w:val="00790CA404184556A4B02A974B963A74"/>
    <w:rsid w:val="000E5A0F"/>
    <w:pPr>
      <w:widowControl w:val="0"/>
      <w:jc w:val="both"/>
    </w:pPr>
  </w:style>
  <w:style w:type="paragraph" w:customStyle="1" w:styleId="07695C3410004C80A9051E7BC0C85D5A">
    <w:name w:val="07695C3410004C80A9051E7BC0C85D5A"/>
    <w:rsid w:val="000E5A0F"/>
    <w:pPr>
      <w:widowControl w:val="0"/>
      <w:jc w:val="both"/>
    </w:pPr>
  </w:style>
  <w:style w:type="paragraph" w:customStyle="1" w:styleId="759690CB07D247D7B0193629B801B314">
    <w:name w:val="759690CB07D247D7B0193629B801B314"/>
    <w:rsid w:val="000E5A0F"/>
    <w:pPr>
      <w:widowControl w:val="0"/>
      <w:jc w:val="both"/>
    </w:pPr>
  </w:style>
  <w:style w:type="paragraph" w:customStyle="1" w:styleId="A552CFB4AB9040B4B8C2D04324D3D792">
    <w:name w:val="A552CFB4AB9040B4B8C2D04324D3D792"/>
    <w:rsid w:val="000E5A0F"/>
    <w:pPr>
      <w:widowControl w:val="0"/>
      <w:jc w:val="both"/>
    </w:pPr>
  </w:style>
  <w:style w:type="paragraph" w:customStyle="1" w:styleId="D18B24EB0EF340AD9E73BACCC4591E2E">
    <w:name w:val="D18B24EB0EF340AD9E73BACCC4591E2E"/>
    <w:rsid w:val="000E5A0F"/>
    <w:pPr>
      <w:widowControl w:val="0"/>
      <w:jc w:val="both"/>
    </w:pPr>
  </w:style>
  <w:style w:type="paragraph" w:customStyle="1" w:styleId="E751E894D6DE437CA2DA7D753C5AEABD">
    <w:name w:val="E751E894D6DE437CA2DA7D753C5AEABD"/>
    <w:rsid w:val="000E5A0F"/>
    <w:pPr>
      <w:widowControl w:val="0"/>
      <w:jc w:val="both"/>
    </w:pPr>
  </w:style>
  <w:style w:type="paragraph" w:customStyle="1" w:styleId="897C8C2F04F14EE4974244313ACA169D">
    <w:name w:val="897C8C2F04F14EE4974244313ACA169D"/>
    <w:rsid w:val="000E5A0F"/>
    <w:pPr>
      <w:widowControl w:val="0"/>
      <w:jc w:val="both"/>
    </w:pPr>
  </w:style>
  <w:style w:type="paragraph" w:customStyle="1" w:styleId="60D7F267AA4F493BBA2922F907D573AF">
    <w:name w:val="60D7F267AA4F493BBA2922F907D573AF"/>
    <w:rsid w:val="000322CA"/>
    <w:pPr>
      <w:widowControl w:val="0"/>
      <w:jc w:val="both"/>
    </w:pPr>
  </w:style>
  <w:style w:type="paragraph" w:customStyle="1" w:styleId="E8996F63B74B4B948B6537C1465A78D2">
    <w:name w:val="E8996F63B74B4B948B6537C1465A78D2"/>
    <w:rsid w:val="000322CA"/>
    <w:pPr>
      <w:widowControl w:val="0"/>
      <w:jc w:val="both"/>
    </w:pPr>
  </w:style>
  <w:style w:type="paragraph" w:customStyle="1" w:styleId="D9F43D071B804F3D954B0691FC55F348">
    <w:name w:val="D9F43D071B804F3D954B0691FC55F348"/>
    <w:rsid w:val="000322CA"/>
    <w:pPr>
      <w:widowControl w:val="0"/>
      <w:jc w:val="both"/>
    </w:pPr>
  </w:style>
  <w:style w:type="paragraph" w:customStyle="1" w:styleId="10042477A26B4EA3B7299D74A59391C5">
    <w:name w:val="10042477A26B4EA3B7299D74A59391C5"/>
    <w:rsid w:val="000322CA"/>
    <w:pPr>
      <w:widowControl w:val="0"/>
      <w:jc w:val="both"/>
    </w:pPr>
  </w:style>
  <w:style w:type="paragraph" w:customStyle="1" w:styleId="77B5D175908C413397A1CEC74D6DC791">
    <w:name w:val="77B5D175908C413397A1CEC74D6DC791"/>
    <w:rsid w:val="000322CA"/>
    <w:pPr>
      <w:widowControl w:val="0"/>
      <w:jc w:val="both"/>
    </w:pPr>
  </w:style>
  <w:style w:type="paragraph" w:customStyle="1" w:styleId="F2411E700DAD470795188F1678F14A47">
    <w:name w:val="F2411E700DAD470795188F1678F14A47"/>
    <w:rsid w:val="000322CA"/>
    <w:pPr>
      <w:widowControl w:val="0"/>
      <w:jc w:val="both"/>
    </w:pPr>
  </w:style>
  <w:style w:type="paragraph" w:customStyle="1" w:styleId="6C7598AED95F4CE3AF3FB637EB3B5C2A">
    <w:name w:val="6C7598AED95F4CE3AF3FB637EB3B5C2A"/>
    <w:rsid w:val="000322CA"/>
    <w:pPr>
      <w:widowControl w:val="0"/>
      <w:jc w:val="both"/>
    </w:pPr>
  </w:style>
  <w:style w:type="paragraph" w:customStyle="1" w:styleId="61E48B5449CF4186974A20B6A2F4510D">
    <w:name w:val="61E48B5449CF4186974A20B6A2F4510D"/>
    <w:rsid w:val="000322CA"/>
    <w:pPr>
      <w:widowControl w:val="0"/>
      <w:jc w:val="both"/>
    </w:pPr>
  </w:style>
  <w:style w:type="paragraph" w:customStyle="1" w:styleId="90C92DCC07484F8AB049F3409E620AD7">
    <w:name w:val="90C92DCC07484F8AB049F3409E620AD7"/>
    <w:rsid w:val="000322CA"/>
    <w:pPr>
      <w:widowControl w:val="0"/>
      <w:jc w:val="both"/>
    </w:pPr>
  </w:style>
  <w:style w:type="paragraph" w:customStyle="1" w:styleId="5404873B7A1344909430C40405ED8919">
    <w:name w:val="5404873B7A1344909430C40405ED8919"/>
    <w:rsid w:val="000322CA"/>
    <w:pPr>
      <w:widowControl w:val="0"/>
      <w:jc w:val="both"/>
    </w:pPr>
  </w:style>
  <w:style w:type="paragraph" w:customStyle="1" w:styleId="E10C669326BD42ED945CC70BD2305D2D">
    <w:name w:val="E10C669326BD42ED945CC70BD2305D2D"/>
    <w:rsid w:val="000322CA"/>
    <w:pPr>
      <w:widowControl w:val="0"/>
      <w:jc w:val="both"/>
    </w:pPr>
  </w:style>
  <w:style w:type="paragraph" w:customStyle="1" w:styleId="8216B68BCEDD4662865F218730AC2AB4">
    <w:name w:val="8216B68BCEDD4662865F218730AC2AB4"/>
    <w:rsid w:val="000322CA"/>
    <w:pPr>
      <w:widowControl w:val="0"/>
      <w:jc w:val="both"/>
    </w:pPr>
  </w:style>
  <w:style w:type="paragraph" w:customStyle="1" w:styleId="6DDBE4BCC9C047DC8569528418B78190">
    <w:name w:val="6DDBE4BCC9C047DC8569528418B78190"/>
    <w:rsid w:val="000322CA"/>
    <w:pPr>
      <w:widowControl w:val="0"/>
      <w:jc w:val="both"/>
    </w:pPr>
  </w:style>
  <w:style w:type="paragraph" w:customStyle="1" w:styleId="F0633614809647B9BD4A25331A5EA531">
    <w:name w:val="F0633614809647B9BD4A25331A5EA531"/>
    <w:rsid w:val="000322CA"/>
    <w:pPr>
      <w:widowControl w:val="0"/>
      <w:jc w:val="both"/>
    </w:pPr>
  </w:style>
  <w:style w:type="paragraph" w:customStyle="1" w:styleId="429382F15E1143B0A04A747E8A480420">
    <w:name w:val="429382F15E1143B0A04A747E8A480420"/>
    <w:rsid w:val="00EB21D9"/>
    <w:pPr>
      <w:widowControl w:val="0"/>
      <w:jc w:val="both"/>
    </w:pPr>
  </w:style>
  <w:style w:type="paragraph" w:customStyle="1" w:styleId="D41BEB7C7C87414EB5ACB1A21D612CE0">
    <w:name w:val="D41BEB7C7C87414EB5ACB1A21D612CE0"/>
    <w:rsid w:val="00EB21D9"/>
    <w:pPr>
      <w:widowControl w:val="0"/>
      <w:jc w:val="both"/>
    </w:pPr>
  </w:style>
  <w:style w:type="paragraph" w:customStyle="1" w:styleId="52223E33361245F7A5424FE7C464A4E4">
    <w:name w:val="52223E33361245F7A5424FE7C464A4E4"/>
    <w:rsid w:val="00EB21D9"/>
    <w:pPr>
      <w:widowControl w:val="0"/>
      <w:jc w:val="both"/>
    </w:pPr>
  </w:style>
  <w:style w:type="paragraph" w:customStyle="1" w:styleId="8D31A76E3E2F4E099303E81C0F8CAF79">
    <w:name w:val="8D31A76E3E2F4E099303E81C0F8CAF79"/>
    <w:rsid w:val="00EB21D9"/>
    <w:pPr>
      <w:widowControl w:val="0"/>
      <w:jc w:val="both"/>
    </w:pPr>
  </w:style>
  <w:style w:type="paragraph" w:customStyle="1" w:styleId="2CBDA9AB9F6B46999307BC2EC08CC8E5">
    <w:name w:val="2CBDA9AB9F6B46999307BC2EC08CC8E5"/>
    <w:rsid w:val="00EB21D9"/>
    <w:pPr>
      <w:widowControl w:val="0"/>
      <w:jc w:val="both"/>
    </w:pPr>
  </w:style>
  <w:style w:type="paragraph" w:customStyle="1" w:styleId="E738A8DD0D2642F3BF08AA32B7E36D5C">
    <w:name w:val="E738A8DD0D2642F3BF08AA32B7E36D5C"/>
    <w:rsid w:val="00EB21D9"/>
    <w:pPr>
      <w:widowControl w:val="0"/>
      <w:jc w:val="both"/>
    </w:pPr>
  </w:style>
  <w:style w:type="paragraph" w:customStyle="1" w:styleId="FBAC36AB7D814A6394AA2DDBB4B5CF06">
    <w:name w:val="FBAC36AB7D814A6394AA2DDBB4B5CF06"/>
    <w:rsid w:val="00EB21D9"/>
    <w:pPr>
      <w:widowControl w:val="0"/>
      <w:jc w:val="both"/>
    </w:pPr>
  </w:style>
  <w:style w:type="paragraph" w:customStyle="1" w:styleId="5D2BFCDD0AD14F95A5D82649DF671395">
    <w:name w:val="5D2BFCDD0AD14F95A5D82649DF671395"/>
    <w:rsid w:val="00EB21D9"/>
    <w:pPr>
      <w:widowControl w:val="0"/>
      <w:jc w:val="both"/>
    </w:pPr>
  </w:style>
  <w:style w:type="paragraph" w:customStyle="1" w:styleId="E2DF711FC6844DC59FC84F4067D1F3DB">
    <w:name w:val="E2DF711FC6844DC59FC84F4067D1F3DB"/>
    <w:rsid w:val="00EB21D9"/>
    <w:pPr>
      <w:widowControl w:val="0"/>
      <w:jc w:val="both"/>
    </w:pPr>
  </w:style>
  <w:style w:type="paragraph" w:customStyle="1" w:styleId="21FBE32682424322A0A894426B7623C1">
    <w:name w:val="21FBE32682424322A0A894426B7623C1"/>
    <w:rsid w:val="00EB21D9"/>
    <w:pPr>
      <w:widowControl w:val="0"/>
      <w:jc w:val="both"/>
    </w:pPr>
  </w:style>
  <w:style w:type="paragraph" w:customStyle="1" w:styleId="EFAE8D3E20B044D89E462463681E752E">
    <w:name w:val="EFAE8D3E20B044D89E462463681E752E"/>
    <w:rsid w:val="00EB21D9"/>
    <w:pPr>
      <w:widowControl w:val="0"/>
      <w:jc w:val="both"/>
    </w:pPr>
  </w:style>
  <w:style w:type="paragraph" w:customStyle="1" w:styleId="4C2DFCF161624EBFA991E85A2815305C">
    <w:name w:val="4C2DFCF161624EBFA991E85A2815305C"/>
    <w:rsid w:val="00EB21D9"/>
    <w:pPr>
      <w:widowControl w:val="0"/>
      <w:jc w:val="both"/>
    </w:pPr>
  </w:style>
  <w:style w:type="paragraph" w:customStyle="1" w:styleId="86064ED57D88465EB9D32BBEC82CCB7C">
    <w:name w:val="86064ED57D88465EB9D32BBEC82CCB7C"/>
    <w:rsid w:val="00EB21D9"/>
    <w:pPr>
      <w:widowControl w:val="0"/>
      <w:jc w:val="both"/>
    </w:pPr>
  </w:style>
  <w:style w:type="paragraph" w:customStyle="1" w:styleId="278D7A6A18E04C89A244C1D762314896">
    <w:name w:val="278D7A6A18E04C89A244C1D762314896"/>
    <w:rsid w:val="00EB21D9"/>
    <w:pPr>
      <w:widowControl w:val="0"/>
      <w:jc w:val="both"/>
    </w:pPr>
  </w:style>
  <w:style w:type="paragraph" w:customStyle="1" w:styleId="98E522CF82454DA5B9D845A130FF2323">
    <w:name w:val="98E522CF82454DA5B9D845A130FF2323"/>
    <w:rsid w:val="00EB21D9"/>
    <w:pPr>
      <w:widowControl w:val="0"/>
      <w:jc w:val="both"/>
    </w:pPr>
  </w:style>
  <w:style w:type="paragraph" w:customStyle="1" w:styleId="7CEDB37FF1224D9BAFDF8C4B4C208568">
    <w:name w:val="7CEDB37FF1224D9BAFDF8C4B4C208568"/>
    <w:rsid w:val="00EB21D9"/>
    <w:pPr>
      <w:widowControl w:val="0"/>
      <w:jc w:val="both"/>
    </w:pPr>
  </w:style>
  <w:style w:type="paragraph" w:customStyle="1" w:styleId="4EF6859A03EB49F0ABB9B726DDFF1849">
    <w:name w:val="4EF6859A03EB49F0ABB9B726DDFF1849"/>
    <w:rsid w:val="00EB21D9"/>
    <w:pPr>
      <w:widowControl w:val="0"/>
      <w:jc w:val="both"/>
    </w:pPr>
  </w:style>
  <w:style w:type="paragraph" w:customStyle="1" w:styleId="8B67E2826C104EF9AA14C11E0ACB5CB5">
    <w:name w:val="8B67E2826C104EF9AA14C11E0ACB5CB5"/>
    <w:rsid w:val="00EB21D9"/>
    <w:pPr>
      <w:widowControl w:val="0"/>
      <w:jc w:val="both"/>
    </w:pPr>
  </w:style>
  <w:style w:type="paragraph" w:customStyle="1" w:styleId="FC1C47AB980643C7B1E76278D81E21E8">
    <w:name w:val="FC1C47AB980643C7B1E76278D81E21E8"/>
    <w:rsid w:val="00EB21D9"/>
    <w:pPr>
      <w:widowControl w:val="0"/>
      <w:jc w:val="both"/>
    </w:pPr>
  </w:style>
  <w:style w:type="paragraph" w:customStyle="1" w:styleId="87A059FD43954AF5A3358009E2CBAD2B">
    <w:name w:val="87A059FD43954AF5A3358009E2CBAD2B"/>
    <w:rsid w:val="00EB21D9"/>
    <w:pPr>
      <w:widowControl w:val="0"/>
      <w:jc w:val="both"/>
    </w:pPr>
  </w:style>
  <w:style w:type="paragraph" w:customStyle="1" w:styleId="04F0A6D554234ACA8CA36433B0E17334">
    <w:name w:val="04F0A6D554234ACA8CA36433B0E17334"/>
    <w:rsid w:val="00EB21D9"/>
    <w:pPr>
      <w:widowControl w:val="0"/>
      <w:jc w:val="both"/>
    </w:pPr>
  </w:style>
  <w:style w:type="paragraph" w:customStyle="1" w:styleId="152D359FD086470280D918BAA7EC8D0A">
    <w:name w:val="152D359FD086470280D918BAA7EC8D0A"/>
    <w:rsid w:val="00C222FF"/>
    <w:pPr>
      <w:widowControl w:val="0"/>
      <w:jc w:val="both"/>
    </w:pPr>
  </w:style>
  <w:style w:type="paragraph" w:customStyle="1" w:styleId="6B56566001054B048E219D4AAE228532">
    <w:name w:val="6B56566001054B048E219D4AAE228532"/>
    <w:rsid w:val="00C222FF"/>
    <w:pPr>
      <w:widowControl w:val="0"/>
      <w:jc w:val="both"/>
    </w:pPr>
  </w:style>
  <w:style w:type="paragraph" w:customStyle="1" w:styleId="7F3FF3E68F7948A180965645328D1B81">
    <w:name w:val="7F3FF3E68F7948A180965645328D1B81"/>
    <w:rsid w:val="00C222FF"/>
    <w:pPr>
      <w:widowControl w:val="0"/>
      <w:jc w:val="both"/>
    </w:pPr>
  </w:style>
  <w:style w:type="paragraph" w:customStyle="1" w:styleId="08EC12CC801940EEB3D983EF97F57E7C">
    <w:name w:val="08EC12CC801940EEB3D983EF97F57E7C"/>
    <w:rsid w:val="00C222FF"/>
    <w:pPr>
      <w:widowControl w:val="0"/>
      <w:jc w:val="both"/>
    </w:pPr>
  </w:style>
  <w:style w:type="paragraph" w:customStyle="1" w:styleId="A9901E6939CD47E9AABDC684ADBC9FC9">
    <w:name w:val="A9901E6939CD47E9AABDC684ADBC9FC9"/>
    <w:rsid w:val="00C222FF"/>
    <w:pPr>
      <w:widowControl w:val="0"/>
      <w:jc w:val="both"/>
    </w:pPr>
  </w:style>
  <w:style w:type="paragraph" w:customStyle="1" w:styleId="5D86E0E588DE4E27ADCEDC4563243376">
    <w:name w:val="5D86E0E588DE4E27ADCEDC4563243376"/>
    <w:rsid w:val="00C222FF"/>
    <w:pPr>
      <w:widowControl w:val="0"/>
      <w:jc w:val="both"/>
    </w:pPr>
  </w:style>
  <w:style w:type="paragraph" w:customStyle="1" w:styleId="EAAF512BE85F486791EDD2A3C8320C49">
    <w:name w:val="EAAF512BE85F486791EDD2A3C8320C49"/>
    <w:rsid w:val="00C222FF"/>
    <w:pPr>
      <w:widowControl w:val="0"/>
      <w:jc w:val="both"/>
    </w:pPr>
  </w:style>
  <w:style w:type="paragraph" w:customStyle="1" w:styleId="A16DBFF69820443DB220FFB9C0468805">
    <w:name w:val="A16DBFF69820443DB220FFB9C0468805"/>
    <w:rsid w:val="00C222FF"/>
    <w:pPr>
      <w:widowControl w:val="0"/>
      <w:jc w:val="both"/>
    </w:pPr>
  </w:style>
  <w:style w:type="paragraph" w:customStyle="1" w:styleId="7D50E6E4BA70475CA75BFEEB05DD1F53">
    <w:name w:val="7D50E6E4BA70475CA75BFEEB05DD1F53"/>
    <w:rsid w:val="00A03BD4"/>
    <w:pPr>
      <w:widowControl w:val="0"/>
      <w:jc w:val="both"/>
    </w:pPr>
  </w:style>
  <w:style w:type="paragraph" w:customStyle="1" w:styleId="5DB1ACAF96284FDABF233A2000B167DB">
    <w:name w:val="5DB1ACAF96284FDABF233A2000B167DB"/>
    <w:rsid w:val="00A03BD4"/>
    <w:pPr>
      <w:widowControl w:val="0"/>
      <w:jc w:val="both"/>
    </w:pPr>
  </w:style>
  <w:style w:type="paragraph" w:customStyle="1" w:styleId="0990F2BE980247F6A136B94F778F37B5">
    <w:name w:val="0990F2BE980247F6A136B94F778F37B5"/>
    <w:rsid w:val="00A03BD4"/>
    <w:pPr>
      <w:widowControl w:val="0"/>
      <w:jc w:val="both"/>
    </w:pPr>
  </w:style>
  <w:style w:type="paragraph" w:customStyle="1" w:styleId="099C11CEF4C646BFA92FAC7ED7B7A361">
    <w:name w:val="099C11CEF4C646BFA92FAC7ED7B7A361"/>
    <w:rsid w:val="00A03BD4"/>
    <w:pPr>
      <w:widowControl w:val="0"/>
      <w:jc w:val="both"/>
    </w:pPr>
  </w:style>
  <w:style w:type="paragraph" w:customStyle="1" w:styleId="8F57762E6FF64EE4924385E5D70C67F7">
    <w:name w:val="8F57762E6FF64EE4924385E5D70C67F7"/>
    <w:rsid w:val="00A03BD4"/>
    <w:pPr>
      <w:widowControl w:val="0"/>
      <w:jc w:val="both"/>
    </w:pPr>
  </w:style>
  <w:style w:type="paragraph" w:customStyle="1" w:styleId="8A478C84085F45598EAC451420E05D52">
    <w:name w:val="8A478C84085F45598EAC451420E05D52"/>
    <w:rsid w:val="00A03BD4"/>
    <w:pPr>
      <w:widowControl w:val="0"/>
      <w:jc w:val="both"/>
    </w:pPr>
  </w:style>
  <w:style w:type="paragraph" w:customStyle="1" w:styleId="CD697575B8D84C80A3BC58003B800637">
    <w:name w:val="CD697575B8D84C80A3BC58003B800637"/>
    <w:rsid w:val="00A03BD4"/>
    <w:pPr>
      <w:widowControl w:val="0"/>
      <w:jc w:val="both"/>
    </w:pPr>
  </w:style>
  <w:style w:type="paragraph" w:customStyle="1" w:styleId="D23E52FF813F43CFA43DCA54A44E1AA3">
    <w:name w:val="D23E52FF813F43CFA43DCA54A44E1AA3"/>
    <w:rsid w:val="00A03BD4"/>
    <w:pPr>
      <w:widowControl w:val="0"/>
      <w:jc w:val="both"/>
    </w:pPr>
  </w:style>
  <w:style w:type="paragraph" w:customStyle="1" w:styleId="2D573CB69FA54417AA121810557A9905">
    <w:name w:val="2D573CB69FA54417AA121810557A9905"/>
    <w:rsid w:val="00A03BD4"/>
    <w:pPr>
      <w:widowControl w:val="0"/>
      <w:jc w:val="both"/>
    </w:pPr>
  </w:style>
  <w:style w:type="paragraph" w:customStyle="1" w:styleId="F0B355FD2A7B4792BF907F745103C461">
    <w:name w:val="F0B355FD2A7B4792BF907F745103C461"/>
    <w:rsid w:val="00A03BD4"/>
    <w:pPr>
      <w:widowControl w:val="0"/>
      <w:jc w:val="both"/>
    </w:pPr>
  </w:style>
  <w:style w:type="paragraph" w:customStyle="1" w:styleId="71E41A6B90F5488989C25E23F7018C27">
    <w:name w:val="71E41A6B90F5488989C25E23F7018C27"/>
    <w:rsid w:val="000306E6"/>
    <w:pPr>
      <w:widowControl w:val="0"/>
      <w:jc w:val="both"/>
    </w:pPr>
  </w:style>
  <w:style w:type="paragraph" w:customStyle="1" w:styleId="DD3D59E94B5749778042A03C078DD057">
    <w:name w:val="DD3D59E94B5749778042A03C078DD057"/>
    <w:rsid w:val="000306E6"/>
    <w:pPr>
      <w:widowControl w:val="0"/>
      <w:jc w:val="both"/>
    </w:pPr>
  </w:style>
  <w:style w:type="paragraph" w:customStyle="1" w:styleId="7872CAC7900C4D329B357839E579E906">
    <w:name w:val="7872CAC7900C4D329B357839E579E906"/>
    <w:rsid w:val="000306E6"/>
    <w:pPr>
      <w:widowControl w:val="0"/>
      <w:jc w:val="both"/>
    </w:pPr>
  </w:style>
  <w:style w:type="paragraph" w:customStyle="1" w:styleId="EF7F7C1F07964F98ADE8A0A478E298B5">
    <w:name w:val="EF7F7C1F07964F98ADE8A0A478E298B5"/>
    <w:rsid w:val="000306E6"/>
    <w:pPr>
      <w:widowControl w:val="0"/>
      <w:jc w:val="both"/>
    </w:pPr>
  </w:style>
  <w:style w:type="paragraph" w:customStyle="1" w:styleId="B7DC7CF4FC6E499DBEB9AB4F9BF4D972">
    <w:name w:val="B7DC7CF4FC6E499DBEB9AB4F9BF4D972"/>
    <w:rsid w:val="000306E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Green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FB51BE-E592-4DD0-887A-9CC518475B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销售报价（绿色设计）.dotx</Template>
  <TotalTime>82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销售报价单（绿色设计）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销售报价单（绿色设计）</dc:title>
  <dc:creator>郑志远</dc:creator>
  <cp:keywords/>
  <cp:lastModifiedBy>茂立 陈</cp:lastModifiedBy>
  <cp:revision>14</cp:revision>
  <cp:lastPrinted>2004-09-20T22:59:00Z</cp:lastPrinted>
  <dcterms:created xsi:type="dcterms:W3CDTF">2019-04-19T03:43:00Z</dcterms:created>
  <dcterms:modified xsi:type="dcterms:W3CDTF">2019-05-09T08:10:00Z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TC103773319990</vt:lpwstr>
  </property>
</Properties>
</file>